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80" w:rsidRDefault="006E4904">
      <w:pPr>
        <w:pStyle w:val="Name"/>
      </w:pPr>
      <w:r>
        <w:t>Carly Comtois</w:t>
      </w:r>
    </w:p>
    <w:p w:rsidR="00662679" w:rsidRDefault="00CB7610" w:rsidP="00662679">
      <w:pPr>
        <w:jc w:val="center"/>
        <w:rPr>
          <w:sz w:val="18"/>
          <w:szCs w:val="18"/>
        </w:rPr>
      </w:pPr>
      <w:r>
        <w:rPr>
          <w:sz w:val="18"/>
          <w:szCs w:val="18"/>
        </w:rPr>
        <w:t>1009-138 Somerset Street West</w:t>
      </w:r>
      <w:r w:rsidR="006E4904" w:rsidRPr="006E4904">
        <w:rPr>
          <w:sz w:val="18"/>
          <w:szCs w:val="18"/>
        </w:rPr>
        <w:t xml:space="preserve">  </w:t>
      </w:r>
      <w:r w:rsidR="00D641C6" w:rsidRPr="006E4904">
        <w:rPr>
          <w:sz w:val="18"/>
          <w:szCs w:val="18"/>
        </w:rPr>
        <w:sym w:font="Wingdings" w:char="F06C"/>
      </w:r>
      <w:r w:rsidR="00D641C6" w:rsidRPr="006E4904">
        <w:rPr>
          <w:sz w:val="18"/>
          <w:szCs w:val="18"/>
        </w:rPr>
        <w:t xml:space="preserve">  </w:t>
      </w:r>
      <w:r>
        <w:rPr>
          <w:sz w:val="18"/>
          <w:szCs w:val="18"/>
        </w:rPr>
        <w:t>Ottawa</w:t>
      </w:r>
      <w:r w:rsidR="00731228">
        <w:rPr>
          <w:sz w:val="18"/>
          <w:szCs w:val="18"/>
        </w:rPr>
        <w:t>, ON</w:t>
      </w:r>
      <w:r w:rsidR="00D641C6" w:rsidRPr="006E4904">
        <w:rPr>
          <w:sz w:val="18"/>
          <w:szCs w:val="18"/>
        </w:rPr>
        <w:t xml:space="preserve">  </w:t>
      </w:r>
      <w:r w:rsidR="00D641C6" w:rsidRPr="006E4904">
        <w:rPr>
          <w:sz w:val="18"/>
          <w:szCs w:val="18"/>
        </w:rPr>
        <w:sym w:font="Wingdings" w:char="F06C"/>
      </w:r>
      <w:r>
        <w:rPr>
          <w:sz w:val="18"/>
          <w:szCs w:val="18"/>
        </w:rPr>
        <w:t xml:space="preserve">  Phone: 613.698.7797</w:t>
      </w:r>
      <w:r w:rsidR="00D641C6" w:rsidRPr="006E4904">
        <w:rPr>
          <w:sz w:val="18"/>
          <w:szCs w:val="18"/>
        </w:rPr>
        <w:t xml:space="preserve">  </w:t>
      </w:r>
      <w:r w:rsidR="00D641C6" w:rsidRPr="006E4904">
        <w:rPr>
          <w:sz w:val="18"/>
          <w:szCs w:val="18"/>
        </w:rPr>
        <w:sym w:font="Wingdings" w:char="F06C"/>
      </w:r>
      <w:r w:rsidR="006E4904">
        <w:rPr>
          <w:sz w:val="18"/>
          <w:szCs w:val="18"/>
        </w:rPr>
        <w:t xml:space="preserve">  </w:t>
      </w:r>
      <w:r w:rsidR="004E6521">
        <w:rPr>
          <w:sz w:val="18"/>
          <w:szCs w:val="18"/>
        </w:rPr>
        <w:t>carly@swatmediagroup</w:t>
      </w:r>
      <w:r>
        <w:rPr>
          <w:sz w:val="18"/>
          <w:szCs w:val="18"/>
        </w:rPr>
        <w:t>.com</w:t>
      </w:r>
    </w:p>
    <w:p w:rsidR="006E4904" w:rsidRPr="00662679" w:rsidRDefault="00662679" w:rsidP="00662679">
      <w:pPr>
        <w:jc w:val="center"/>
        <w:rPr>
          <w:sz w:val="18"/>
          <w:szCs w:val="18"/>
        </w:rPr>
      </w:pPr>
      <w:r w:rsidRPr="006E4904">
        <w:rPr>
          <w:sz w:val="18"/>
          <w:szCs w:val="18"/>
        </w:rPr>
        <w:sym w:font="Wingdings" w:char="F06C"/>
      </w:r>
      <w:r w:rsidR="00D4492F" w:rsidRPr="00662679">
        <w:rPr>
          <w:sz w:val="18"/>
          <w:szCs w:val="18"/>
        </w:rPr>
        <w:t xml:space="preserve"> </w:t>
      </w:r>
      <w:r w:rsidR="0051233A" w:rsidRPr="00662679">
        <w:rPr>
          <w:sz w:val="18"/>
          <w:szCs w:val="18"/>
        </w:rPr>
        <w:t xml:space="preserve"> Security Clearance: Enhanced Reliability</w:t>
      </w:r>
      <w:r>
        <w:rPr>
          <w:sz w:val="18"/>
          <w:szCs w:val="18"/>
        </w:rPr>
        <w:t xml:space="preserve"> </w:t>
      </w:r>
    </w:p>
    <w:p w:rsidR="00A47280" w:rsidRPr="00BD4FFD" w:rsidRDefault="00BD4FFD">
      <w:pPr>
        <w:pStyle w:val="Resumetitle"/>
        <w:rPr>
          <w:sz w:val="22"/>
          <w:szCs w:val="22"/>
        </w:rPr>
      </w:pPr>
      <w:r w:rsidRPr="00BD4FFD">
        <w:rPr>
          <w:sz w:val="22"/>
          <w:szCs w:val="22"/>
        </w:rPr>
        <w:t>Objective</w:t>
      </w:r>
    </w:p>
    <w:p w:rsidR="00BD4FFD" w:rsidRPr="00BD4FFD" w:rsidRDefault="001D2CC3" w:rsidP="00BD4FFD">
      <w:pPr>
        <w:pStyle w:val="Resumetitle"/>
        <w:jc w:val="left"/>
        <w:rPr>
          <w:rFonts w:asciiTheme="minorHAnsi" w:hAnsiTheme="minorHAnsi"/>
          <w:b w:val="0"/>
          <w:sz w:val="20"/>
        </w:rPr>
      </w:pPr>
      <w:r>
        <w:rPr>
          <w:rFonts w:asciiTheme="minorHAnsi" w:hAnsiTheme="minorHAnsi"/>
          <w:b w:val="0"/>
          <w:sz w:val="20"/>
        </w:rPr>
        <w:t>An e</w:t>
      </w:r>
      <w:r w:rsidR="00BD4FFD" w:rsidRPr="00BD4FFD">
        <w:rPr>
          <w:rFonts w:asciiTheme="minorHAnsi" w:hAnsiTheme="minorHAnsi"/>
          <w:b w:val="0"/>
          <w:sz w:val="20"/>
        </w:rPr>
        <w:t>xperienced, motivated, and reli</w:t>
      </w:r>
      <w:r w:rsidR="00095C40">
        <w:rPr>
          <w:rFonts w:asciiTheme="minorHAnsi" w:hAnsiTheme="minorHAnsi"/>
          <w:b w:val="0"/>
          <w:sz w:val="20"/>
        </w:rPr>
        <w:t xml:space="preserve">able individual seeking an </w:t>
      </w:r>
      <w:r w:rsidR="00BE127F">
        <w:rPr>
          <w:rFonts w:asciiTheme="minorHAnsi" w:hAnsiTheme="minorHAnsi"/>
          <w:b w:val="0"/>
          <w:sz w:val="20"/>
        </w:rPr>
        <w:t>opportunity in a fast paced</w:t>
      </w:r>
      <w:r>
        <w:rPr>
          <w:rFonts w:asciiTheme="minorHAnsi" w:hAnsiTheme="minorHAnsi"/>
          <w:b w:val="0"/>
          <w:sz w:val="20"/>
        </w:rPr>
        <w:t xml:space="preserve"> </w:t>
      </w:r>
      <w:r w:rsidR="00BD4FFD" w:rsidRPr="00BD4FFD">
        <w:rPr>
          <w:rFonts w:asciiTheme="minorHAnsi" w:hAnsiTheme="minorHAnsi"/>
          <w:b w:val="0"/>
          <w:sz w:val="20"/>
        </w:rPr>
        <w:t>environment</w:t>
      </w:r>
      <w:r w:rsidR="00095C40">
        <w:rPr>
          <w:rFonts w:asciiTheme="minorHAnsi" w:hAnsiTheme="minorHAnsi"/>
          <w:b w:val="0"/>
          <w:sz w:val="20"/>
        </w:rPr>
        <w:t xml:space="preserve">, </w:t>
      </w:r>
      <w:r w:rsidR="00BD4FFD">
        <w:rPr>
          <w:rFonts w:asciiTheme="minorHAnsi" w:hAnsiTheme="minorHAnsi"/>
          <w:b w:val="0"/>
          <w:sz w:val="20"/>
        </w:rPr>
        <w:t xml:space="preserve">specifically in </w:t>
      </w:r>
      <w:r w:rsidR="00BE127F">
        <w:rPr>
          <w:rFonts w:asciiTheme="minorHAnsi" w:hAnsiTheme="minorHAnsi"/>
          <w:b w:val="0"/>
          <w:sz w:val="20"/>
        </w:rPr>
        <w:t>the field of marketing, communications</w:t>
      </w:r>
      <w:r w:rsidR="00095C40">
        <w:rPr>
          <w:rFonts w:asciiTheme="minorHAnsi" w:hAnsiTheme="minorHAnsi"/>
          <w:b w:val="0"/>
          <w:sz w:val="20"/>
        </w:rPr>
        <w:t>,</w:t>
      </w:r>
      <w:r w:rsidR="00316B9E">
        <w:rPr>
          <w:rFonts w:asciiTheme="minorHAnsi" w:hAnsiTheme="minorHAnsi"/>
          <w:b w:val="0"/>
          <w:sz w:val="20"/>
        </w:rPr>
        <w:t xml:space="preserve"> promotions</w:t>
      </w:r>
      <w:r w:rsidR="00095C40">
        <w:rPr>
          <w:rFonts w:asciiTheme="minorHAnsi" w:hAnsiTheme="minorHAnsi"/>
          <w:b w:val="0"/>
          <w:sz w:val="20"/>
        </w:rPr>
        <w:t xml:space="preserve"> and</w:t>
      </w:r>
      <w:r w:rsidR="00BE127F">
        <w:rPr>
          <w:rFonts w:asciiTheme="minorHAnsi" w:hAnsiTheme="minorHAnsi"/>
          <w:b w:val="0"/>
          <w:sz w:val="20"/>
        </w:rPr>
        <w:t xml:space="preserve"> social media.</w:t>
      </w:r>
    </w:p>
    <w:p w:rsidR="00FF7F90" w:rsidRDefault="00FF7F90">
      <w:pPr>
        <w:pStyle w:val="BulletPoints"/>
      </w:pPr>
      <w:r>
        <w:t xml:space="preserve">Social media and cross channel marketer with 5 years experience in developing and implementing social media strategies for small businesses, franchises and corporations </w:t>
      </w:r>
    </w:p>
    <w:p w:rsidR="00A47280" w:rsidRPr="003E60FB" w:rsidRDefault="00BD4FFD">
      <w:pPr>
        <w:pStyle w:val="BulletPoints"/>
      </w:pPr>
      <w:r w:rsidRPr="003E60FB">
        <w:t>Operations</w:t>
      </w:r>
      <w:r w:rsidR="008D57A1" w:rsidRPr="003E60FB">
        <w:t xml:space="preserve"> &amp; sales</w:t>
      </w:r>
      <w:r w:rsidRPr="003E60FB">
        <w:t xml:space="preserve"> management professional with 8</w:t>
      </w:r>
      <w:r w:rsidR="00D641C6" w:rsidRPr="003E60FB">
        <w:t xml:space="preserve"> years of experience leading corporate </w:t>
      </w:r>
      <w:r w:rsidR="008D57A1" w:rsidRPr="003E60FB">
        <w:t>sales,</w:t>
      </w:r>
      <w:r w:rsidR="00D641C6" w:rsidRPr="003E60FB">
        <w:t xml:space="preserve"> </w:t>
      </w:r>
      <w:r w:rsidR="00BE127F">
        <w:t>marketing</w:t>
      </w:r>
      <w:r w:rsidR="008D57A1" w:rsidRPr="003E60FB">
        <w:t>, training, and</w:t>
      </w:r>
      <w:r w:rsidR="00D641C6" w:rsidRPr="003E60FB">
        <w:t xml:space="preserve"> communications for mult</w:t>
      </w:r>
      <w:r w:rsidR="00F10438">
        <w:t>i-</w:t>
      </w:r>
      <w:r w:rsidR="00D641C6" w:rsidRPr="003E60FB">
        <w:t>million</w:t>
      </w:r>
      <w:r w:rsidR="00F10438">
        <w:t xml:space="preserve"> </w:t>
      </w:r>
      <w:r w:rsidR="00D641C6" w:rsidRPr="003E60FB">
        <w:t xml:space="preserve">dollar </w:t>
      </w:r>
      <w:r w:rsidR="00F10438">
        <w:t>revenue</w:t>
      </w:r>
      <w:r w:rsidR="008D57A1" w:rsidRPr="003E60FB">
        <w:t xml:space="preserve"> </w:t>
      </w:r>
      <w:r w:rsidR="00D641C6" w:rsidRPr="003E60FB">
        <w:t>companies</w:t>
      </w:r>
    </w:p>
    <w:p w:rsidR="00F10438" w:rsidRDefault="00F10438" w:rsidP="00F10438">
      <w:pPr>
        <w:pStyle w:val="BulletPoints"/>
        <w:rPr>
          <w:snapToGrid w:val="0"/>
        </w:rPr>
      </w:pPr>
      <w:r>
        <w:rPr>
          <w:snapToGrid w:val="0"/>
        </w:rPr>
        <w:t>Strong background and knowledge in process management, quality of service, administration,  planning, and coordination of events</w:t>
      </w:r>
    </w:p>
    <w:p w:rsidR="00A47280" w:rsidRPr="003E60FB" w:rsidRDefault="00D641C6">
      <w:pPr>
        <w:pStyle w:val="BulletPoints"/>
      </w:pPr>
      <w:r w:rsidRPr="003E60FB">
        <w:t>Conceptualize</w:t>
      </w:r>
      <w:r w:rsidR="00B13973" w:rsidRPr="003E60FB">
        <w:t>d</w:t>
      </w:r>
      <w:r w:rsidRPr="003E60FB">
        <w:t xml:space="preserve"> and orchestrate</w:t>
      </w:r>
      <w:r w:rsidR="00B13973" w:rsidRPr="003E60FB">
        <w:t>d marketing campaigns to promote and launch multiple fashion brands</w:t>
      </w:r>
      <w:r w:rsidR="00BE127F">
        <w:t xml:space="preserve"> and small business ideas</w:t>
      </w:r>
    </w:p>
    <w:p w:rsidR="00B13973" w:rsidRPr="003E60FB" w:rsidRDefault="00D641C6">
      <w:pPr>
        <w:pStyle w:val="BulletPoints"/>
      </w:pPr>
      <w:r w:rsidRPr="003E60FB">
        <w:t>Expert in the technical, conceptual</w:t>
      </w:r>
      <w:r w:rsidR="00F10438">
        <w:t>,</w:t>
      </w:r>
      <w:r w:rsidRPr="003E60FB">
        <w:t xml:space="preserve"> and cont</w:t>
      </w:r>
      <w:r w:rsidR="00B13973" w:rsidRPr="003E60FB">
        <w:t>ent development of sales-driven</w:t>
      </w:r>
      <w:r w:rsidRPr="003E60FB">
        <w:t xml:space="preserve"> </w:t>
      </w:r>
      <w:r w:rsidR="00B13973" w:rsidRPr="003E60FB">
        <w:t>operations</w:t>
      </w:r>
    </w:p>
    <w:p w:rsidR="00A47280" w:rsidRPr="003E60FB" w:rsidRDefault="00D641C6">
      <w:pPr>
        <w:pStyle w:val="BulletPoints"/>
      </w:pPr>
      <w:r w:rsidRPr="003E60FB">
        <w:t>Proven</w:t>
      </w:r>
      <w:r w:rsidR="00B13973" w:rsidRPr="003E60FB">
        <w:t xml:space="preserve"> communication abilities</w:t>
      </w:r>
      <w:r w:rsidRPr="003E60FB">
        <w:t xml:space="preserve"> </w:t>
      </w:r>
      <w:r w:rsidR="00B13973" w:rsidRPr="003E60FB">
        <w:t>within public relations, public enquiries and conflict resolution</w:t>
      </w:r>
    </w:p>
    <w:p w:rsidR="00A47280" w:rsidRDefault="00D641C6">
      <w:pPr>
        <w:pStyle w:val="ResumeSectionHeaders"/>
      </w:pPr>
      <w:r>
        <w:t>Skills</w:t>
      </w:r>
    </w:p>
    <w:tbl>
      <w:tblPr>
        <w:tblW w:w="8280" w:type="dxa"/>
        <w:tblInd w:w="828" w:type="dxa"/>
        <w:tblLook w:val="00B0"/>
      </w:tblPr>
      <w:tblGrid>
        <w:gridCol w:w="4320"/>
        <w:gridCol w:w="3960"/>
      </w:tblGrid>
      <w:tr w:rsidR="00A47280">
        <w:tc>
          <w:tcPr>
            <w:tcW w:w="4320" w:type="dxa"/>
          </w:tcPr>
          <w:p w:rsidR="00A47280" w:rsidRDefault="00D641C6">
            <w:pPr>
              <w:pStyle w:val="BulletPoints"/>
            </w:pPr>
            <w:r>
              <w:t>Marketing Strategies &amp; Campaigns</w:t>
            </w:r>
          </w:p>
          <w:p w:rsidR="00A47280" w:rsidRDefault="00A46EBA">
            <w:pPr>
              <w:pStyle w:val="BulletPoints"/>
            </w:pPr>
            <w:r>
              <w:t>Product Development and Visual Design</w:t>
            </w:r>
          </w:p>
          <w:p w:rsidR="00A47280" w:rsidRDefault="007E4B5A">
            <w:pPr>
              <w:pStyle w:val="BulletPoints"/>
            </w:pPr>
            <w:r>
              <w:t>Personnel Oversight and Management</w:t>
            </w:r>
          </w:p>
          <w:p w:rsidR="00A47280" w:rsidRDefault="00D641C6">
            <w:pPr>
              <w:pStyle w:val="BulletPoints"/>
            </w:pPr>
            <w:r>
              <w:t>Product Positioning &amp; Branding</w:t>
            </w:r>
          </w:p>
          <w:p w:rsidR="00A47280" w:rsidRDefault="001D2CC3">
            <w:pPr>
              <w:pStyle w:val="BulletPoints"/>
            </w:pPr>
            <w:r>
              <w:t xml:space="preserve">Event </w:t>
            </w:r>
            <w:r w:rsidR="00A46EBA">
              <w:t xml:space="preserve">Planning and </w:t>
            </w:r>
            <w:r>
              <w:t>Coordination</w:t>
            </w:r>
          </w:p>
        </w:tc>
        <w:tc>
          <w:tcPr>
            <w:tcW w:w="3960" w:type="dxa"/>
          </w:tcPr>
          <w:p w:rsidR="00A47280" w:rsidRDefault="00D641C6">
            <w:pPr>
              <w:pStyle w:val="BulletPoints"/>
            </w:pPr>
            <w:r>
              <w:t>Research</w:t>
            </w:r>
            <w:r w:rsidR="00A5299C">
              <w:t xml:space="preserve"> &amp; Analysis</w:t>
            </w:r>
          </w:p>
          <w:p w:rsidR="00A47280" w:rsidRDefault="00D641C6">
            <w:pPr>
              <w:pStyle w:val="BulletPoints"/>
            </w:pPr>
            <w:r>
              <w:t xml:space="preserve">Development of Training Materials </w:t>
            </w:r>
          </w:p>
          <w:p w:rsidR="00A47280" w:rsidRDefault="00D641C6">
            <w:pPr>
              <w:pStyle w:val="BulletPoints"/>
            </w:pPr>
            <w:r>
              <w:t xml:space="preserve">Sales </w:t>
            </w:r>
            <w:r w:rsidR="001D2CC3">
              <w:t>Operations</w:t>
            </w:r>
            <w:r>
              <w:t xml:space="preserve"> &amp; Support</w:t>
            </w:r>
          </w:p>
          <w:p w:rsidR="00A47280" w:rsidRDefault="00D641C6">
            <w:pPr>
              <w:pStyle w:val="BulletPoints"/>
            </w:pPr>
            <w:r>
              <w:t xml:space="preserve">Public </w:t>
            </w:r>
            <w:r w:rsidR="007E4B5A">
              <w:t>Communications &amp;</w:t>
            </w:r>
            <w:r>
              <w:t xml:space="preserve"> Relations</w:t>
            </w:r>
          </w:p>
          <w:p w:rsidR="00A47280" w:rsidRDefault="006E7DC7">
            <w:pPr>
              <w:pStyle w:val="BulletPoints"/>
            </w:pPr>
            <w:r>
              <w:t>Business Administration</w:t>
            </w:r>
          </w:p>
          <w:p w:rsidR="00A46EBA" w:rsidRDefault="00BE127F">
            <w:pPr>
              <w:pStyle w:val="BulletPoints"/>
            </w:pPr>
            <w:r>
              <w:t>Social Media and Cross Channel Marketing</w:t>
            </w:r>
          </w:p>
        </w:tc>
      </w:tr>
    </w:tbl>
    <w:p w:rsidR="00A47280" w:rsidRDefault="00D641C6">
      <w:pPr>
        <w:pStyle w:val="ResumeSectionHeaders"/>
      </w:pPr>
      <w:r>
        <w:t>Recent Awards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hemeFill="background1" w:themeFillShade="F2"/>
        <w:tblLook w:val="00B0"/>
      </w:tblPr>
      <w:tblGrid>
        <w:gridCol w:w="10140"/>
      </w:tblGrid>
      <w:tr w:rsidR="00A47280" w:rsidRPr="0038238D" w:rsidTr="001D2CC3">
        <w:tc>
          <w:tcPr>
            <w:tcW w:w="10140" w:type="dxa"/>
            <w:shd w:val="clear" w:color="auto" w:fill="EEECE1" w:themeFill="background2"/>
          </w:tcPr>
          <w:p w:rsidR="00A47280" w:rsidRPr="0038238D" w:rsidRDefault="00D641C6" w:rsidP="00BD4FFD">
            <w:pPr>
              <w:jc w:val="center"/>
              <w:rPr>
                <w:rFonts w:eastAsia="MS Mincho"/>
              </w:rPr>
            </w:pPr>
            <w:r w:rsidRPr="0038238D">
              <w:rPr>
                <w:rStyle w:val="AwardTextBoldChar"/>
                <w:rFonts w:asciiTheme="minorHAnsi" w:hAnsiTheme="minorHAnsi"/>
              </w:rPr>
              <w:t xml:space="preserve">Award of Excellence for Outstanding </w:t>
            </w:r>
            <w:r w:rsidR="006B5C9A">
              <w:rPr>
                <w:rStyle w:val="AwardTextBoldChar"/>
                <w:rFonts w:asciiTheme="minorHAnsi" w:hAnsiTheme="minorHAnsi"/>
              </w:rPr>
              <w:t xml:space="preserve">Operational </w:t>
            </w:r>
            <w:r w:rsidR="00BD4FFD">
              <w:rPr>
                <w:rStyle w:val="AwardTextBoldChar"/>
                <w:rFonts w:asciiTheme="minorHAnsi" w:hAnsiTheme="minorHAnsi"/>
              </w:rPr>
              <w:t>Sales Performance</w:t>
            </w:r>
            <w:r w:rsidRPr="0038238D">
              <w:rPr>
                <w:rFonts w:eastAsia="MS Mincho"/>
              </w:rPr>
              <w:t xml:space="preserve"> </w:t>
            </w:r>
            <w:r w:rsidRPr="0038238D">
              <w:rPr>
                <w:rStyle w:val="AwardTextItalicsChar"/>
                <w:rFonts w:asciiTheme="minorHAnsi" w:hAnsiTheme="minorHAnsi"/>
              </w:rPr>
              <w:t>(</w:t>
            </w:r>
            <w:r w:rsidR="00BD4FFD">
              <w:rPr>
                <w:rStyle w:val="AwardTextItalicsChar"/>
                <w:rFonts w:asciiTheme="minorHAnsi" w:hAnsiTheme="minorHAnsi"/>
              </w:rPr>
              <w:t>Michael Kors</w:t>
            </w:r>
            <w:r w:rsidRPr="0038238D">
              <w:rPr>
                <w:rStyle w:val="AwardTextItalicsChar"/>
                <w:rFonts w:asciiTheme="minorHAnsi" w:hAnsiTheme="minorHAnsi"/>
              </w:rPr>
              <w:t>), 20</w:t>
            </w:r>
            <w:r w:rsidR="00BD4FFD">
              <w:rPr>
                <w:rStyle w:val="AwardTextItalicsChar"/>
                <w:rFonts w:asciiTheme="minorHAnsi" w:hAnsiTheme="minorHAnsi"/>
              </w:rPr>
              <w:t>10</w:t>
            </w:r>
          </w:p>
        </w:tc>
      </w:tr>
    </w:tbl>
    <w:p w:rsidR="00AD6D20" w:rsidRDefault="00D641C6" w:rsidP="00AD6D20">
      <w:pPr>
        <w:pStyle w:val="ResumeSectionHeaders"/>
      </w:pPr>
      <w:r>
        <w:t>Professional Experience</w:t>
      </w:r>
    </w:p>
    <w:p w:rsidR="00F52F75" w:rsidRPr="00F52F75" w:rsidRDefault="00F52F75" w:rsidP="00F52F75"/>
    <w:p w:rsidR="00FA6785" w:rsidRDefault="00FA6785" w:rsidP="00FA6785">
      <w:pPr>
        <w:pStyle w:val="CompanyLocation"/>
        <w:rPr>
          <w:caps/>
        </w:rPr>
      </w:pPr>
      <w:r>
        <w:rPr>
          <w:b/>
          <w:caps/>
        </w:rPr>
        <w:t xml:space="preserve">SWAT MEDIA GROUP – </w:t>
      </w:r>
      <w:r>
        <w:t xml:space="preserve">Ottawa/Sudbury, </w:t>
      </w:r>
      <w:r>
        <w:rPr>
          <w:caps/>
        </w:rPr>
        <w:t>on</w:t>
      </w:r>
    </w:p>
    <w:p w:rsidR="00FA6785" w:rsidRPr="004E6521" w:rsidRDefault="00FA6785" w:rsidP="00FA6785">
      <w:pPr>
        <w:pStyle w:val="CompanyLocation"/>
        <w:rPr>
          <w:i/>
          <w:caps/>
        </w:rPr>
      </w:pPr>
      <w:r w:rsidRPr="004E6521">
        <w:rPr>
          <w:i/>
        </w:rPr>
        <w:t>Managing Partner</w:t>
      </w:r>
    </w:p>
    <w:p w:rsidR="00FA6785" w:rsidRDefault="00FA6785" w:rsidP="00FA6785">
      <w:pPr>
        <w:pStyle w:val="CompanyLocation"/>
        <w:rPr>
          <w:u w:val="single"/>
        </w:rPr>
      </w:pPr>
      <w:r w:rsidRPr="004E6521">
        <w:rPr>
          <w:b/>
        </w:rPr>
        <w:t>Brand Messenger</w:t>
      </w:r>
      <w:r>
        <w:t xml:space="preserve">, </w:t>
      </w:r>
      <w:r w:rsidRPr="004E6521">
        <w:rPr>
          <w:u w:val="single"/>
        </w:rPr>
        <w:t>Jan/2014 to Present</w:t>
      </w:r>
    </w:p>
    <w:p w:rsidR="00FA6785" w:rsidRPr="004E6521" w:rsidRDefault="00FA6785" w:rsidP="00FA6785">
      <w:pPr>
        <w:pStyle w:val="CompanyLocation"/>
        <w:rPr>
          <w:caps/>
        </w:rPr>
      </w:pPr>
      <w:r>
        <w:t xml:space="preserve">SWAT Media Group creates perfect brands, vibrant identities, creative advertising concepts and outstanding promotions. We help deliver on brand promises, get the message out for people to effectively see, hear and experience your promise and ultimately create awareness and desire for your brand. Roles and responsibilities include customizing tailored campaigns to business goals and needs, bring value to each brand </w:t>
      </w:r>
      <w:r w:rsidR="00FC3DE5">
        <w:t>message, manage</w:t>
      </w:r>
      <w:r>
        <w:t xml:space="preserve"> businesses’ brand reputation through </w:t>
      </w:r>
      <w:r w:rsidR="00FC3DE5">
        <w:t>promotional and social channels and monitor</w:t>
      </w:r>
      <w:r w:rsidR="00F52F75">
        <w:t xml:space="preserve"> and measure</w:t>
      </w:r>
      <w:r w:rsidR="00FC3DE5">
        <w:t xml:space="preserve"> these channels to ensure a successful return on inves</w:t>
      </w:r>
      <w:r w:rsidR="00F52F75">
        <w:t>tment for each and every client through bi-weekly and monthly summary reports and statistics.</w:t>
      </w:r>
    </w:p>
    <w:p w:rsidR="00FA6785" w:rsidRDefault="00FA6785" w:rsidP="00FA6785">
      <w:pPr>
        <w:pStyle w:val="CompanyLocation"/>
        <w:rPr>
          <w:b/>
          <w:i/>
        </w:rPr>
      </w:pPr>
      <w:r>
        <w:rPr>
          <w:b/>
          <w:i/>
        </w:rPr>
        <w:t>Selected A</w:t>
      </w:r>
      <w:r w:rsidRPr="009130A4">
        <w:rPr>
          <w:b/>
          <w:i/>
        </w:rPr>
        <w:t>ccomplishments:</w:t>
      </w:r>
    </w:p>
    <w:p w:rsidR="00FC3DE5" w:rsidRPr="00FC3DE5" w:rsidRDefault="00FC3DE5" w:rsidP="00FA6785">
      <w:pPr>
        <w:pStyle w:val="CompanyLocation"/>
        <w:numPr>
          <w:ilvl w:val="0"/>
          <w:numId w:val="42"/>
        </w:numPr>
        <w:rPr>
          <w:caps/>
        </w:rPr>
      </w:pPr>
      <w:r>
        <w:t>D</w:t>
      </w:r>
      <w:r w:rsidR="005A5EDD">
        <w:t xml:space="preserve">esigned and implemented </w:t>
      </w:r>
      <w:r>
        <w:t xml:space="preserve">both </w:t>
      </w:r>
      <w:r w:rsidR="005A5EDD">
        <w:t>on and o</w:t>
      </w:r>
      <w:r>
        <w:t xml:space="preserve">ffline branding </w:t>
      </w:r>
      <w:r w:rsidR="005A5EDD">
        <w:t xml:space="preserve">strategies for </w:t>
      </w:r>
      <w:r>
        <w:t xml:space="preserve">multiple </w:t>
      </w:r>
      <w:r w:rsidR="005A5EDD">
        <w:t>self employed real e</w:t>
      </w:r>
      <w:r>
        <w:t>state professionals across the Greater S</w:t>
      </w:r>
      <w:r w:rsidR="005A5EDD">
        <w:t>u</w:t>
      </w:r>
      <w:r>
        <w:t>dbury and M</w:t>
      </w:r>
      <w:r w:rsidR="005A5EDD">
        <w:t>uskoka region</w:t>
      </w:r>
      <w:r>
        <w:t xml:space="preserve"> providing </w:t>
      </w:r>
      <w:r w:rsidR="005A5EDD">
        <w:t>them</w:t>
      </w:r>
      <w:r w:rsidR="00FF7F90">
        <w:t xml:space="preserve"> </w:t>
      </w:r>
      <w:r>
        <w:t xml:space="preserve">their own </w:t>
      </w:r>
      <w:r w:rsidR="00FF7F90">
        <w:lastRenderedPageBreak/>
        <w:t xml:space="preserve">landing pages and </w:t>
      </w:r>
      <w:r>
        <w:t>selling tools</w:t>
      </w:r>
      <w:r w:rsidR="00F52F75">
        <w:t xml:space="preserve"> separate from their brokerage</w:t>
      </w:r>
      <w:r>
        <w:t xml:space="preserve"> to effectively market and sell commercial and residential properties</w:t>
      </w:r>
    </w:p>
    <w:p w:rsidR="00FC3DE5" w:rsidRPr="00FC3DE5" w:rsidRDefault="00FC3DE5" w:rsidP="00FA6785">
      <w:pPr>
        <w:pStyle w:val="CompanyLocation"/>
        <w:numPr>
          <w:ilvl w:val="0"/>
          <w:numId w:val="42"/>
        </w:numPr>
        <w:rPr>
          <w:caps/>
        </w:rPr>
      </w:pPr>
      <w:r>
        <w:t>S</w:t>
      </w:r>
      <w:r w:rsidR="005A5EDD">
        <w:t>uccessfully launched</w:t>
      </w:r>
      <w:r w:rsidR="00FF7F90">
        <w:t xml:space="preserve"> </w:t>
      </w:r>
      <w:r w:rsidR="005A5EDD">
        <w:t>advertising tools</w:t>
      </w:r>
      <w:r w:rsidR="00FF7F90">
        <w:t xml:space="preserve"> tailored to franchise locations</w:t>
      </w:r>
      <w:r>
        <w:t xml:space="preserve"> by </w:t>
      </w:r>
      <w:r w:rsidR="00FF7F90">
        <w:t>providing them</w:t>
      </w:r>
      <w:r>
        <w:t xml:space="preserve"> customized local online ad space to sell their products and services within their regional communities and </w:t>
      </w:r>
      <w:r w:rsidR="00F52F75">
        <w:t>local market niche</w:t>
      </w:r>
    </w:p>
    <w:p w:rsidR="005A5EDD" w:rsidRPr="00FC3DE5" w:rsidRDefault="00F52F75" w:rsidP="00FA6785">
      <w:pPr>
        <w:pStyle w:val="CompanyLocation"/>
        <w:numPr>
          <w:ilvl w:val="0"/>
          <w:numId w:val="42"/>
        </w:numPr>
        <w:rPr>
          <w:caps/>
        </w:rPr>
      </w:pPr>
      <w:r>
        <w:t xml:space="preserve">Consulted and launched </w:t>
      </w:r>
      <w:r w:rsidR="00FC3DE5">
        <w:t>promotional events</w:t>
      </w:r>
      <w:r>
        <w:t xml:space="preserve"> and campaigns</w:t>
      </w:r>
      <w:r w:rsidR="00FC3DE5">
        <w:t xml:space="preserve"> for companies and corporations through</w:t>
      </w:r>
      <w:r>
        <w:t xml:space="preserve"> social media channels like Facebook, Instagram, Twitter, Pinterest and YouTube </w:t>
      </w:r>
      <w:r w:rsidR="005A5EDD">
        <w:t>for an</w:t>
      </w:r>
      <w:r>
        <w:t xml:space="preserve"> alternate medium of communication and interaction between</w:t>
      </w:r>
      <w:r w:rsidR="005A5EDD">
        <w:t xml:space="preserve"> clients</w:t>
      </w:r>
      <w:r>
        <w:t xml:space="preserve"> and the produc</w:t>
      </w:r>
      <w:r w:rsidR="00EC6EF7">
        <w:t>ts and services they are promoting</w:t>
      </w:r>
    </w:p>
    <w:p w:rsidR="004E6521" w:rsidRDefault="004E6521" w:rsidP="00BE127F">
      <w:pPr>
        <w:pStyle w:val="CompanyLocation"/>
        <w:rPr>
          <w:b/>
          <w:caps/>
        </w:rPr>
      </w:pPr>
    </w:p>
    <w:p w:rsidR="00BE127F" w:rsidRDefault="00CB7610" w:rsidP="00BE127F">
      <w:pPr>
        <w:pStyle w:val="CompanyLocation"/>
      </w:pPr>
      <w:r>
        <w:rPr>
          <w:b/>
          <w:caps/>
        </w:rPr>
        <w:t>LOCAL APP</w:t>
      </w:r>
      <w:r w:rsidR="00BE127F">
        <w:rPr>
          <w:b/>
          <w:caps/>
        </w:rPr>
        <w:t xml:space="preserve"> POWER </w:t>
      </w:r>
      <w:r>
        <w:t>– Ottawa</w:t>
      </w:r>
      <w:r w:rsidR="00BE127F">
        <w:t>, ON</w:t>
      </w:r>
    </w:p>
    <w:p w:rsidR="00BE127F" w:rsidRDefault="00CB7610" w:rsidP="00BE127F">
      <w:pPr>
        <w:pStyle w:val="Companyinfo"/>
        <w:rPr>
          <w:iCs/>
        </w:rPr>
      </w:pPr>
      <w:r>
        <w:t>Owner/Operator</w:t>
      </w:r>
    </w:p>
    <w:p w:rsidR="00BE127F" w:rsidRDefault="00CB7610" w:rsidP="00BE127F">
      <w:pPr>
        <w:pStyle w:val="JobDates"/>
      </w:pPr>
      <w:r>
        <w:rPr>
          <w:rStyle w:val="JobTitleChar"/>
        </w:rPr>
        <w:t>Mobile Marketing Strategist</w:t>
      </w:r>
      <w:r w:rsidR="00BE127F">
        <w:rPr>
          <w:rStyle w:val="JobTitleChar"/>
        </w:rPr>
        <w:t>,</w:t>
      </w:r>
      <w:r w:rsidR="00BE127F">
        <w:t xml:space="preserve"> </w:t>
      </w:r>
      <w:r w:rsidR="00BE127F">
        <w:rPr>
          <w:u w:val="single"/>
        </w:rPr>
        <w:t>Aug/2011</w:t>
      </w:r>
      <w:r w:rsidR="00BE127F" w:rsidRPr="00AD6D20">
        <w:rPr>
          <w:u w:val="single"/>
        </w:rPr>
        <w:t xml:space="preserve"> to </w:t>
      </w:r>
      <w:r w:rsidR="00BE127F">
        <w:rPr>
          <w:u w:val="single"/>
        </w:rPr>
        <w:t>Present</w:t>
      </w:r>
    </w:p>
    <w:p w:rsidR="00BE127F" w:rsidRPr="000007A8" w:rsidRDefault="00D4107C" w:rsidP="00BE127F">
      <w:pPr>
        <w:pStyle w:val="BodyText"/>
        <w:spacing w:after="0"/>
        <w:rPr>
          <w:rFonts w:asciiTheme="minorHAnsi" w:hAnsiTheme="minorHAnsi"/>
        </w:rPr>
      </w:pPr>
      <w:r>
        <w:rPr>
          <w:rFonts w:asciiTheme="minorHAnsi" w:hAnsiTheme="minorHAnsi"/>
          <w:lang w:val="en-US"/>
        </w:rPr>
        <w:t>Local App Power helps</w:t>
      </w:r>
      <w:r w:rsidR="00CB7610">
        <w:rPr>
          <w:rFonts w:asciiTheme="minorHAnsi" w:hAnsiTheme="minorHAnsi"/>
          <w:lang w:val="en-US"/>
        </w:rPr>
        <w:t xml:space="preserve"> small businesses </w:t>
      </w:r>
      <w:r>
        <w:rPr>
          <w:rFonts w:asciiTheme="minorHAnsi" w:hAnsiTheme="minorHAnsi"/>
          <w:lang w:val="en-US"/>
        </w:rPr>
        <w:t xml:space="preserve">reach, capture, and follow up with more customers.  Our business model entails developing lasting engagements with clients and customers, while protecting business reputations from the added costs associated with recruiting, training and managing full time employees. </w:t>
      </w:r>
      <w:r w:rsidR="00401025">
        <w:rPr>
          <w:rFonts w:asciiTheme="minorHAnsi" w:hAnsiTheme="minorHAnsi"/>
          <w:lang w:val="en-US"/>
        </w:rPr>
        <w:t>Roles and responsibilities include m</w:t>
      </w:r>
      <w:r>
        <w:rPr>
          <w:rFonts w:asciiTheme="minorHAnsi" w:hAnsiTheme="minorHAnsi"/>
          <w:lang w:val="en-US"/>
        </w:rPr>
        <w:t>anaging small businesses’ online</w:t>
      </w:r>
      <w:r w:rsidR="0014205A">
        <w:rPr>
          <w:rFonts w:asciiTheme="minorHAnsi" w:hAnsiTheme="minorHAnsi"/>
          <w:lang w:val="en-US"/>
        </w:rPr>
        <w:t xml:space="preserve"> marketing strategy</w:t>
      </w:r>
      <w:r w:rsidR="00401025">
        <w:rPr>
          <w:rFonts w:asciiTheme="minorHAnsi" w:hAnsiTheme="minorHAnsi"/>
          <w:lang w:val="en-US"/>
        </w:rPr>
        <w:t xml:space="preserve"> through</w:t>
      </w:r>
      <w:r>
        <w:rPr>
          <w:rFonts w:asciiTheme="minorHAnsi" w:hAnsiTheme="minorHAnsi"/>
          <w:lang w:val="en-US"/>
        </w:rPr>
        <w:t xml:space="preserve"> mobile apps, local search marketing, direct response ads, text marketing campaigns, virtual business cards and social medi</w:t>
      </w:r>
      <w:r w:rsidR="0014205A">
        <w:rPr>
          <w:rFonts w:asciiTheme="minorHAnsi" w:hAnsiTheme="minorHAnsi"/>
          <w:lang w:val="en-US"/>
        </w:rPr>
        <w:t>a tactics</w:t>
      </w:r>
      <w:r>
        <w:rPr>
          <w:rFonts w:asciiTheme="minorHAnsi" w:hAnsiTheme="minorHAnsi"/>
          <w:lang w:val="en-US"/>
        </w:rPr>
        <w:t>.</w:t>
      </w:r>
    </w:p>
    <w:p w:rsidR="00BE127F" w:rsidRDefault="00BE127F" w:rsidP="00BE127F">
      <w:pPr>
        <w:pStyle w:val="Accomplishments"/>
      </w:pPr>
      <w:r>
        <w:t>Selected Accomplishments:</w:t>
      </w:r>
    </w:p>
    <w:p w:rsidR="00BE127F" w:rsidRDefault="0014205A" w:rsidP="00BE127F">
      <w:pPr>
        <w:pStyle w:val="BulletPoints"/>
      </w:pPr>
      <w:r>
        <w:t xml:space="preserve">Developed </w:t>
      </w:r>
      <w:r w:rsidR="00401025">
        <w:t>cross channel text</w:t>
      </w:r>
      <w:r w:rsidR="00095C40">
        <w:t>, voicemail, and email</w:t>
      </w:r>
      <w:r w:rsidR="00401025">
        <w:t xml:space="preserve"> campaign service</w:t>
      </w:r>
      <w:r w:rsidR="00095C40">
        <w:t>s</w:t>
      </w:r>
      <w:r>
        <w:t xml:space="preserve"> </w:t>
      </w:r>
      <w:r w:rsidR="00401025">
        <w:t xml:space="preserve">used successfully </w:t>
      </w:r>
      <w:r>
        <w:t xml:space="preserve">at KICX FM </w:t>
      </w:r>
      <w:r w:rsidR="004E6521">
        <w:t>Sudbury, MINExpo Las Vegas,</w:t>
      </w:r>
      <w:r w:rsidR="00FA6785">
        <w:t xml:space="preserve"> Living Green Expo,</w:t>
      </w:r>
      <w:r w:rsidR="004E6521">
        <w:t xml:space="preserve"> </w:t>
      </w:r>
      <w:r w:rsidR="00401025">
        <w:t xml:space="preserve">tradeshows, speaking engagements, </w:t>
      </w:r>
      <w:r w:rsidR="00095C40">
        <w:t>and conferences</w:t>
      </w:r>
    </w:p>
    <w:p w:rsidR="00BE127F" w:rsidRDefault="00095C40" w:rsidP="00BE127F">
      <w:pPr>
        <w:pStyle w:val="BulletPoints"/>
      </w:pPr>
      <w:r>
        <w:t>Successfully launched mobile marketing pla</w:t>
      </w:r>
      <w:r w:rsidR="00D4107C">
        <w:t>tform across the Ottawa, Sudbury</w:t>
      </w:r>
      <w:r>
        <w:t>, North Bay</w:t>
      </w:r>
      <w:r w:rsidR="00090141">
        <w:t>, Toronto</w:t>
      </w:r>
      <w:r>
        <w:t xml:space="preserve"> and Muskoka business market</w:t>
      </w:r>
    </w:p>
    <w:p w:rsidR="00090141" w:rsidRPr="00D4107C" w:rsidRDefault="00095C40" w:rsidP="00D4107C">
      <w:pPr>
        <w:pStyle w:val="BulletPoints"/>
      </w:pPr>
      <w:r>
        <w:t xml:space="preserve">Became sole advisor </w:t>
      </w:r>
      <w:r w:rsidR="00090141">
        <w:t xml:space="preserve">and operator of multiple </w:t>
      </w:r>
      <w:r w:rsidR="00D4107C">
        <w:t xml:space="preserve">cross channel </w:t>
      </w:r>
      <w:r>
        <w:t xml:space="preserve">media </w:t>
      </w:r>
      <w:r w:rsidR="00090141">
        <w:t xml:space="preserve">accounts </w:t>
      </w:r>
      <w:r w:rsidR="00D4107C">
        <w:t xml:space="preserve">for CBC Hockey </w:t>
      </w:r>
      <w:r w:rsidR="00E71F19">
        <w:t>Night in Canada’s Play On Event, STUNNING! Fashio</w:t>
      </w:r>
      <w:r w:rsidR="00FA6785">
        <w:t>n Accessories and Then Some and Pluckers Wing House</w:t>
      </w:r>
    </w:p>
    <w:p w:rsidR="00F52F75" w:rsidRDefault="00F52F75">
      <w:pPr>
        <w:pStyle w:val="CompanyLocation"/>
        <w:rPr>
          <w:b/>
          <w:caps/>
        </w:rPr>
      </w:pPr>
    </w:p>
    <w:p w:rsidR="00A47280" w:rsidRDefault="009B271E">
      <w:pPr>
        <w:pStyle w:val="CompanyLocation"/>
      </w:pPr>
      <w:r w:rsidRPr="001C0913">
        <w:rPr>
          <w:b/>
          <w:caps/>
        </w:rPr>
        <w:t>Michael Kors</w:t>
      </w:r>
      <w:r w:rsidR="00D641C6">
        <w:rPr>
          <w:caps/>
        </w:rPr>
        <w:t xml:space="preserve"> </w:t>
      </w:r>
      <w:r w:rsidR="00D641C6">
        <w:t xml:space="preserve">– </w:t>
      </w:r>
      <w:r>
        <w:t>Edmonton, AB</w:t>
      </w:r>
    </w:p>
    <w:p w:rsidR="00A47280" w:rsidRDefault="0095359C">
      <w:pPr>
        <w:pStyle w:val="Companyinfo"/>
        <w:rPr>
          <w:iCs/>
        </w:rPr>
      </w:pPr>
      <w:r>
        <w:t>US Based m</w:t>
      </w:r>
      <w:r w:rsidR="00D641C6">
        <w:t>ulti</w:t>
      </w:r>
      <w:r w:rsidR="00FF64A2">
        <w:t>-</w:t>
      </w:r>
      <w:r w:rsidR="00D641C6">
        <w:t>million</w:t>
      </w:r>
      <w:r w:rsidR="00FF64A2">
        <w:t xml:space="preserve"> </w:t>
      </w:r>
      <w:r w:rsidR="00D641C6">
        <w:t xml:space="preserve">dollar </w:t>
      </w:r>
      <w:r w:rsidR="009B271E">
        <w:t xml:space="preserve">fashion </w:t>
      </w:r>
      <w:r w:rsidR="00607F85">
        <w:t xml:space="preserve">luxury </w:t>
      </w:r>
      <w:r w:rsidR="009B271E">
        <w:t>retailer</w:t>
      </w:r>
    </w:p>
    <w:p w:rsidR="00A47280" w:rsidRDefault="009B271E">
      <w:pPr>
        <w:pStyle w:val="JobDates"/>
      </w:pPr>
      <w:r>
        <w:rPr>
          <w:rStyle w:val="JobTitleChar"/>
        </w:rPr>
        <w:t xml:space="preserve">Store </w:t>
      </w:r>
      <w:r w:rsidR="00D641C6">
        <w:rPr>
          <w:rStyle w:val="JobTitleChar"/>
        </w:rPr>
        <w:t>Manager,</w:t>
      </w:r>
      <w:r>
        <w:t xml:space="preserve"> </w:t>
      </w:r>
      <w:r w:rsidRPr="00AD6D20">
        <w:rPr>
          <w:u w:val="single"/>
        </w:rPr>
        <w:t>Aug/2010</w:t>
      </w:r>
      <w:r w:rsidR="00D641C6" w:rsidRPr="00AD6D20">
        <w:rPr>
          <w:u w:val="single"/>
        </w:rPr>
        <w:t xml:space="preserve"> to </w:t>
      </w:r>
      <w:r w:rsidR="00F97CD5">
        <w:rPr>
          <w:u w:val="single"/>
        </w:rPr>
        <w:t>July/2011</w:t>
      </w:r>
    </w:p>
    <w:p w:rsidR="000007A8" w:rsidRPr="000007A8" w:rsidRDefault="00877866" w:rsidP="000007A8">
      <w:pPr>
        <w:pStyle w:val="BodyText"/>
        <w:spacing w:after="0"/>
        <w:rPr>
          <w:rFonts w:asciiTheme="minorHAnsi" w:hAnsiTheme="minorHAnsi"/>
        </w:rPr>
      </w:pPr>
      <w:r>
        <w:rPr>
          <w:rFonts w:asciiTheme="minorHAnsi" w:hAnsiTheme="minorHAnsi"/>
        </w:rPr>
        <w:t>Roles and responsibilities</w:t>
      </w:r>
      <w:r w:rsidR="00610877">
        <w:rPr>
          <w:rFonts w:asciiTheme="minorHAnsi" w:hAnsiTheme="minorHAnsi"/>
        </w:rPr>
        <w:t xml:space="preserve"> include</w:t>
      </w:r>
      <w:r w:rsidR="004A4C01">
        <w:rPr>
          <w:rFonts w:asciiTheme="minorHAnsi" w:hAnsiTheme="minorHAnsi"/>
        </w:rPr>
        <w:t xml:space="preserve"> operational management, corporate communications, </w:t>
      </w:r>
      <w:r w:rsidR="003C065F">
        <w:rPr>
          <w:rFonts w:asciiTheme="minorHAnsi" w:hAnsiTheme="minorHAnsi"/>
        </w:rPr>
        <w:t xml:space="preserve">business administration, </w:t>
      </w:r>
      <w:r w:rsidR="004A4C01">
        <w:rPr>
          <w:rFonts w:asciiTheme="minorHAnsi" w:hAnsiTheme="minorHAnsi"/>
        </w:rPr>
        <w:t>staff oversight, sales coordinator, brand management, public relations, product launches, personnel hiring &amp; training</w:t>
      </w:r>
      <w:r w:rsidR="000007A8" w:rsidRPr="000007A8">
        <w:rPr>
          <w:rFonts w:asciiTheme="minorHAnsi" w:hAnsiTheme="minorHAnsi"/>
        </w:rPr>
        <w:t xml:space="preserve">, </w:t>
      </w:r>
      <w:r w:rsidR="004A4C01">
        <w:rPr>
          <w:rFonts w:asciiTheme="minorHAnsi" w:hAnsiTheme="minorHAnsi"/>
        </w:rPr>
        <w:t xml:space="preserve">financial </w:t>
      </w:r>
      <w:r w:rsidR="000007A8" w:rsidRPr="000007A8">
        <w:rPr>
          <w:rFonts w:asciiTheme="minorHAnsi" w:hAnsiTheme="minorHAnsi"/>
        </w:rPr>
        <w:t>budget control and staff development</w:t>
      </w:r>
      <w:r w:rsidR="009B2A0C">
        <w:rPr>
          <w:rFonts w:asciiTheme="minorHAnsi" w:hAnsiTheme="minorHAnsi"/>
        </w:rPr>
        <w:t>, public relations and communications, issues management</w:t>
      </w:r>
      <w:r w:rsidR="000007A8" w:rsidRPr="000007A8">
        <w:rPr>
          <w:rFonts w:asciiTheme="minorHAnsi" w:hAnsiTheme="minorHAnsi"/>
        </w:rPr>
        <w:t xml:space="preserve">. </w:t>
      </w:r>
    </w:p>
    <w:p w:rsidR="00A47280" w:rsidRDefault="00D641C6">
      <w:pPr>
        <w:pStyle w:val="Accomplishments"/>
      </w:pPr>
      <w:r>
        <w:t>Selected Accomplishments:</w:t>
      </w:r>
    </w:p>
    <w:p w:rsidR="00443160" w:rsidRDefault="00443160">
      <w:pPr>
        <w:pStyle w:val="BulletPoints"/>
      </w:pPr>
      <w:r>
        <w:t>Operationally supervised</w:t>
      </w:r>
      <w:r w:rsidR="00D641C6">
        <w:t xml:space="preserve"> and launched </w:t>
      </w:r>
      <w:r>
        <w:t xml:space="preserve">west coast expansion of </w:t>
      </w:r>
      <w:r w:rsidR="00746128">
        <w:t xml:space="preserve">3 </w:t>
      </w:r>
      <w:r>
        <w:t xml:space="preserve">retail </w:t>
      </w:r>
      <w:r w:rsidR="00610877">
        <w:t>operations</w:t>
      </w:r>
      <w:r>
        <w:t xml:space="preserve"> in Edmonton, AB and Calgary, AB</w:t>
      </w:r>
    </w:p>
    <w:p w:rsidR="008C4113" w:rsidRDefault="008C4113">
      <w:pPr>
        <w:pStyle w:val="BulletPoints"/>
      </w:pPr>
      <w:r>
        <w:t xml:space="preserve">Top </w:t>
      </w:r>
      <w:r w:rsidR="001D1586">
        <w:t xml:space="preserve">3 </w:t>
      </w:r>
      <w:r>
        <w:t xml:space="preserve">sales revenue generating operations </w:t>
      </w:r>
      <w:r w:rsidR="00431461">
        <w:t xml:space="preserve">for Michael Kors </w:t>
      </w:r>
      <w:r>
        <w:t xml:space="preserve">in Canada for </w:t>
      </w:r>
      <w:r w:rsidR="001D1586">
        <w:t>fiscal year 2010</w:t>
      </w:r>
    </w:p>
    <w:p w:rsidR="00A47280" w:rsidRDefault="004C53A0">
      <w:pPr>
        <w:pStyle w:val="BulletPoints"/>
      </w:pPr>
      <w:r>
        <w:t xml:space="preserve">Recruited, hired, and trained over 15+ staff for positions in </w:t>
      </w:r>
      <w:r w:rsidR="001D1586">
        <w:t>senior management as well as general staff (part and full-time) for retail operations</w:t>
      </w:r>
    </w:p>
    <w:p w:rsidR="00746128" w:rsidRDefault="006E7DC7">
      <w:pPr>
        <w:pStyle w:val="BulletPoints"/>
      </w:pPr>
      <w:r>
        <w:t xml:space="preserve">Successfully </w:t>
      </w:r>
      <w:r w:rsidR="00D641C6">
        <w:t>launch</w:t>
      </w:r>
      <w:r>
        <w:t xml:space="preserve">ed </w:t>
      </w:r>
      <w:r w:rsidR="001D1586">
        <w:t xml:space="preserve">new </w:t>
      </w:r>
      <w:r>
        <w:t xml:space="preserve">seasonal </w:t>
      </w:r>
      <w:r w:rsidR="001D1586">
        <w:t>products by identifying and building business</w:t>
      </w:r>
      <w:r w:rsidR="00D641C6">
        <w:t xml:space="preserve"> opportunities</w:t>
      </w:r>
      <w:r w:rsidR="001D1586">
        <w:t xml:space="preserve"> with </w:t>
      </w:r>
      <w:r w:rsidR="00746128">
        <w:t>clients</w:t>
      </w:r>
      <w:r w:rsidR="00D641C6">
        <w:t xml:space="preserve">, researched new product possibilities, </w:t>
      </w:r>
      <w:r w:rsidR="00746128">
        <w:t>and managed customer enquiries</w:t>
      </w:r>
    </w:p>
    <w:p w:rsidR="00A47280" w:rsidRDefault="001D1586">
      <w:pPr>
        <w:pStyle w:val="BulletPoints"/>
      </w:pPr>
      <w:r>
        <w:t>Local marketing and promotion of fashion brand with regional business retailers within West Edmonton Mall through marketing, communications, and event coordination</w:t>
      </w:r>
    </w:p>
    <w:p w:rsidR="00A47280" w:rsidRDefault="001D1586">
      <w:pPr>
        <w:pStyle w:val="BulletPoints"/>
      </w:pPr>
      <w:r>
        <w:t>Developed</w:t>
      </w:r>
      <w:r w:rsidR="00D641C6">
        <w:t xml:space="preserve"> </w:t>
      </w:r>
      <w:r>
        <w:t>operational guidance and</w:t>
      </w:r>
      <w:r w:rsidR="00D641C6">
        <w:t xml:space="preserve"> </w:t>
      </w:r>
      <w:r>
        <w:t>t</w:t>
      </w:r>
      <w:r w:rsidR="00D641C6">
        <w:t xml:space="preserve">raining </w:t>
      </w:r>
      <w:r>
        <w:t>polic</w:t>
      </w:r>
      <w:r w:rsidR="00746128">
        <w:t>i</w:t>
      </w:r>
      <w:r>
        <w:t xml:space="preserve">es for staff  </w:t>
      </w:r>
      <w:r w:rsidR="00746128">
        <w:t xml:space="preserve">on </w:t>
      </w:r>
      <w:r>
        <w:t xml:space="preserve">customer service and new </w:t>
      </w:r>
      <w:r w:rsidR="00D641C6">
        <w:t xml:space="preserve">product features </w:t>
      </w:r>
      <w:r>
        <w:t xml:space="preserve">in order to maximize </w:t>
      </w:r>
      <w:r w:rsidR="00746128">
        <w:t xml:space="preserve">and </w:t>
      </w:r>
      <w:r w:rsidR="00F56CCF">
        <w:t>generate sales</w:t>
      </w:r>
      <w:r w:rsidR="00D641C6">
        <w:t xml:space="preserve"> more effectively </w:t>
      </w:r>
    </w:p>
    <w:p w:rsidR="00A47280" w:rsidRDefault="00D641C6">
      <w:pPr>
        <w:pStyle w:val="BulletPoints"/>
      </w:pPr>
      <w:r>
        <w:t>Performed ongoing customer/</w:t>
      </w:r>
      <w:r w:rsidR="00F56CCF">
        <w:t xml:space="preserve">client </w:t>
      </w:r>
      <w:r>
        <w:t xml:space="preserve">market research and demographic profiling to identify and capitalize on </w:t>
      </w:r>
      <w:r w:rsidR="00E17E3E">
        <w:t>market needs</w:t>
      </w:r>
      <w:r w:rsidR="00F56CCF">
        <w:t>,</w:t>
      </w:r>
      <w:r w:rsidR="00E17E3E">
        <w:t xml:space="preserve"> ahead of the curve</w:t>
      </w:r>
    </w:p>
    <w:p w:rsidR="00082E38" w:rsidRDefault="00082E38">
      <w:pPr>
        <w:pStyle w:val="CompanyLocation"/>
        <w:rPr>
          <w:b/>
          <w:caps/>
        </w:rPr>
      </w:pPr>
    </w:p>
    <w:p w:rsidR="00A47280" w:rsidRDefault="003C065F">
      <w:pPr>
        <w:pStyle w:val="CompanyLocation"/>
      </w:pPr>
      <w:r>
        <w:rPr>
          <w:b/>
          <w:caps/>
        </w:rPr>
        <w:t>michael kors</w:t>
      </w:r>
      <w:r w:rsidR="00D641C6">
        <w:rPr>
          <w:caps/>
        </w:rPr>
        <w:t xml:space="preserve"> </w:t>
      </w:r>
      <w:r>
        <w:t>– Ottawa</w:t>
      </w:r>
      <w:r w:rsidR="00D641C6">
        <w:t xml:space="preserve">, </w:t>
      </w:r>
      <w:r>
        <w:t>ON</w:t>
      </w:r>
    </w:p>
    <w:p w:rsidR="003C065F" w:rsidRDefault="0095359C" w:rsidP="003C065F">
      <w:pPr>
        <w:pStyle w:val="Companyinfo"/>
        <w:rPr>
          <w:iCs/>
        </w:rPr>
      </w:pPr>
      <w:r>
        <w:t>US Based m</w:t>
      </w:r>
      <w:r w:rsidR="00607F85">
        <w:t>ulti</w:t>
      </w:r>
      <w:r w:rsidR="00FF64A2">
        <w:t>-</w:t>
      </w:r>
      <w:r w:rsidR="00607F85">
        <w:t>million</w:t>
      </w:r>
      <w:r w:rsidR="00FF64A2">
        <w:t xml:space="preserve"> </w:t>
      </w:r>
      <w:r w:rsidR="00607F85">
        <w:t>dollar fashion luxury</w:t>
      </w:r>
      <w:r w:rsidR="003C065F">
        <w:t xml:space="preserve"> retailer</w:t>
      </w:r>
    </w:p>
    <w:p w:rsidR="00A47280" w:rsidRDefault="00443160">
      <w:pPr>
        <w:rPr>
          <w:rStyle w:val="JobDatesChar"/>
        </w:rPr>
      </w:pPr>
      <w:r>
        <w:rPr>
          <w:rStyle w:val="JobTitleChar"/>
        </w:rPr>
        <w:t>Assistant Store Manager</w:t>
      </w:r>
      <w:r w:rsidR="005D5B4C">
        <w:rPr>
          <w:rStyle w:val="JobTitleChar"/>
        </w:rPr>
        <w:t xml:space="preserve"> &amp; Retail Supervisor</w:t>
      </w:r>
      <w:r w:rsidR="00D641C6">
        <w:rPr>
          <w:rStyle w:val="JobTitleChar"/>
        </w:rPr>
        <w:t>,</w:t>
      </w:r>
      <w:r w:rsidR="00D641C6">
        <w:rPr>
          <w:rFonts w:eastAsia="MS Mincho"/>
        </w:rPr>
        <w:t xml:space="preserve"> </w:t>
      </w:r>
      <w:r w:rsidR="005D5B4C">
        <w:rPr>
          <w:rStyle w:val="JobDatesChar"/>
          <w:u w:val="single"/>
        </w:rPr>
        <w:t>Aug</w:t>
      </w:r>
      <w:r w:rsidR="00D641C6" w:rsidRPr="00443160">
        <w:rPr>
          <w:rStyle w:val="JobDatesChar"/>
          <w:u w:val="single"/>
        </w:rPr>
        <w:t>/20</w:t>
      </w:r>
      <w:r w:rsidR="005D5B4C">
        <w:rPr>
          <w:rStyle w:val="JobDatesChar"/>
          <w:u w:val="single"/>
        </w:rPr>
        <w:t>09</w:t>
      </w:r>
      <w:r w:rsidR="00D641C6" w:rsidRPr="00443160">
        <w:rPr>
          <w:rStyle w:val="JobDatesChar"/>
          <w:u w:val="single"/>
        </w:rPr>
        <w:t xml:space="preserve"> to </w:t>
      </w:r>
      <w:r w:rsidRPr="00443160">
        <w:rPr>
          <w:rStyle w:val="JobDatesChar"/>
          <w:u w:val="single"/>
        </w:rPr>
        <w:t>Aug</w:t>
      </w:r>
      <w:r w:rsidR="00D641C6" w:rsidRPr="00443160">
        <w:rPr>
          <w:rStyle w:val="JobDatesChar"/>
          <w:u w:val="single"/>
        </w:rPr>
        <w:t>/20</w:t>
      </w:r>
      <w:r w:rsidRPr="00443160">
        <w:rPr>
          <w:rStyle w:val="JobDatesChar"/>
          <w:u w:val="single"/>
        </w:rPr>
        <w:t>10</w:t>
      </w:r>
    </w:p>
    <w:p w:rsidR="00E846B3" w:rsidRPr="00E846B3" w:rsidRDefault="00E846B3" w:rsidP="00E846B3">
      <w:pPr>
        <w:pStyle w:val="BodyText"/>
        <w:spacing w:after="0" w:line="240" w:lineRule="auto"/>
        <w:rPr>
          <w:rFonts w:asciiTheme="minorHAnsi" w:hAnsiTheme="minorHAnsi"/>
        </w:rPr>
      </w:pPr>
      <w:r>
        <w:rPr>
          <w:rFonts w:asciiTheme="minorHAnsi" w:hAnsiTheme="minorHAnsi"/>
        </w:rPr>
        <w:t xml:space="preserve">Roles and responsibilities included the operational oversight </w:t>
      </w:r>
      <w:r w:rsidR="006E7DC7">
        <w:rPr>
          <w:rFonts w:asciiTheme="minorHAnsi" w:hAnsiTheme="minorHAnsi"/>
        </w:rPr>
        <w:t xml:space="preserve">and management </w:t>
      </w:r>
      <w:r>
        <w:rPr>
          <w:rFonts w:asciiTheme="minorHAnsi" w:hAnsiTheme="minorHAnsi"/>
        </w:rPr>
        <w:t xml:space="preserve">of </w:t>
      </w:r>
      <w:r w:rsidRPr="00E846B3">
        <w:rPr>
          <w:rFonts w:asciiTheme="minorHAnsi" w:hAnsiTheme="minorHAnsi"/>
        </w:rPr>
        <w:t>all merchandising visuals and directives</w:t>
      </w:r>
      <w:r w:rsidR="00CD3EAC">
        <w:rPr>
          <w:rFonts w:asciiTheme="minorHAnsi" w:hAnsiTheme="minorHAnsi"/>
        </w:rPr>
        <w:t xml:space="preserve">, </w:t>
      </w:r>
      <w:r w:rsidR="006E7DC7">
        <w:rPr>
          <w:rFonts w:asciiTheme="minorHAnsi" w:hAnsiTheme="minorHAnsi"/>
        </w:rPr>
        <w:t xml:space="preserve">business </w:t>
      </w:r>
      <w:r w:rsidR="00CD3EAC">
        <w:rPr>
          <w:rFonts w:asciiTheme="minorHAnsi" w:hAnsiTheme="minorHAnsi"/>
        </w:rPr>
        <w:t xml:space="preserve">administration, staff training, </w:t>
      </w:r>
      <w:r w:rsidR="006E7DC7">
        <w:rPr>
          <w:rFonts w:asciiTheme="minorHAnsi" w:hAnsiTheme="minorHAnsi"/>
        </w:rPr>
        <w:t>in-store coordination and implementation of seasonal lines, physical sec</w:t>
      </w:r>
      <w:r w:rsidR="009B2A0C">
        <w:rPr>
          <w:rFonts w:asciiTheme="minorHAnsi" w:hAnsiTheme="minorHAnsi"/>
        </w:rPr>
        <w:t xml:space="preserve">urity, store cash controls, </w:t>
      </w:r>
      <w:r w:rsidR="006E7DC7">
        <w:rPr>
          <w:rFonts w:asciiTheme="minorHAnsi" w:hAnsiTheme="minorHAnsi"/>
        </w:rPr>
        <w:t>inventory management</w:t>
      </w:r>
      <w:r w:rsidR="009B2A0C">
        <w:rPr>
          <w:rFonts w:asciiTheme="minorHAnsi" w:hAnsiTheme="minorHAnsi"/>
        </w:rPr>
        <w:t xml:space="preserve">, </w:t>
      </w:r>
      <w:r w:rsidR="005D5B4C">
        <w:rPr>
          <w:rFonts w:asciiTheme="minorHAnsi" w:hAnsiTheme="minorHAnsi"/>
        </w:rPr>
        <w:t>managed public enquiries and conflict resolution</w:t>
      </w:r>
      <w:r w:rsidR="006E7DC7">
        <w:rPr>
          <w:rFonts w:asciiTheme="minorHAnsi" w:hAnsiTheme="minorHAnsi"/>
        </w:rPr>
        <w:t>.</w:t>
      </w:r>
      <w:r w:rsidRPr="00E846B3">
        <w:rPr>
          <w:rFonts w:asciiTheme="minorHAnsi" w:hAnsiTheme="minorHAnsi"/>
        </w:rPr>
        <w:t xml:space="preserve"> </w:t>
      </w:r>
    </w:p>
    <w:p w:rsidR="00A47280" w:rsidRDefault="00D641C6">
      <w:pPr>
        <w:pStyle w:val="Accomplishments"/>
        <w:rPr>
          <w:highlight w:val="cyan"/>
        </w:rPr>
      </w:pPr>
      <w:r>
        <w:t>Selected Accomplishments:</w:t>
      </w:r>
    </w:p>
    <w:p w:rsidR="0011094A" w:rsidRDefault="00F37C1F">
      <w:pPr>
        <w:pStyle w:val="BulletPoints"/>
        <w:rPr>
          <w:sz w:val="20"/>
          <w:szCs w:val="20"/>
        </w:rPr>
      </w:pPr>
      <w:r>
        <w:rPr>
          <w:sz w:val="20"/>
          <w:szCs w:val="20"/>
        </w:rPr>
        <w:t>Successful</w:t>
      </w:r>
      <w:r w:rsidR="0011094A">
        <w:rPr>
          <w:sz w:val="20"/>
          <w:szCs w:val="20"/>
        </w:rPr>
        <w:t xml:space="preserve"> </w:t>
      </w:r>
      <w:r>
        <w:rPr>
          <w:sz w:val="20"/>
          <w:szCs w:val="20"/>
        </w:rPr>
        <w:t xml:space="preserve">2009 </w:t>
      </w:r>
      <w:r w:rsidR="0011094A">
        <w:rPr>
          <w:sz w:val="20"/>
          <w:szCs w:val="20"/>
        </w:rPr>
        <w:t>launch</w:t>
      </w:r>
      <w:r>
        <w:rPr>
          <w:sz w:val="20"/>
          <w:szCs w:val="20"/>
        </w:rPr>
        <w:t xml:space="preserve"> of</w:t>
      </w:r>
      <w:r w:rsidR="0011094A">
        <w:rPr>
          <w:sz w:val="20"/>
          <w:szCs w:val="20"/>
        </w:rPr>
        <w:t xml:space="preserve"> first retail operation</w:t>
      </w:r>
      <w:r w:rsidR="00607F85">
        <w:rPr>
          <w:sz w:val="20"/>
          <w:szCs w:val="20"/>
        </w:rPr>
        <w:t>s</w:t>
      </w:r>
      <w:r w:rsidR="0011094A">
        <w:rPr>
          <w:sz w:val="20"/>
          <w:szCs w:val="20"/>
        </w:rPr>
        <w:t xml:space="preserve"> in Ottawa</w:t>
      </w:r>
      <w:r>
        <w:rPr>
          <w:sz w:val="20"/>
          <w:szCs w:val="20"/>
        </w:rPr>
        <w:t>,</w:t>
      </w:r>
      <w:r w:rsidR="0011094A">
        <w:rPr>
          <w:sz w:val="20"/>
          <w:szCs w:val="20"/>
        </w:rPr>
        <w:t xml:space="preserve"> </w:t>
      </w:r>
      <w:r>
        <w:rPr>
          <w:sz w:val="20"/>
          <w:szCs w:val="20"/>
        </w:rPr>
        <w:t xml:space="preserve">in collaboration with </w:t>
      </w:r>
      <w:r w:rsidR="00607F85">
        <w:rPr>
          <w:sz w:val="20"/>
          <w:szCs w:val="20"/>
        </w:rPr>
        <w:t>senior management team</w:t>
      </w:r>
    </w:p>
    <w:p w:rsidR="00A47280" w:rsidRPr="0011094A" w:rsidRDefault="00F37C1F">
      <w:pPr>
        <w:pStyle w:val="BulletPoints"/>
        <w:rPr>
          <w:sz w:val="20"/>
          <w:szCs w:val="20"/>
        </w:rPr>
      </w:pPr>
      <w:r>
        <w:rPr>
          <w:sz w:val="20"/>
          <w:szCs w:val="20"/>
        </w:rPr>
        <w:t>Assisted in the promotion</w:t>
      </w:r>
      <w:r w:rsidR="0011094A">
        <w:rPr>
          <w:sz w:val="20"/>
          <w:szCs w:val="20"/>
        </w:rPr>
        <w:t xml:space="preserve"> and m</w:t>
      </w:r>
      <w:r w:rsidR="0011094A" w:rsidRPr="0011094A">
        <w:rPr>
          <w:sz w:val="20"/>
          <w:szCs w:val="20"/>
        </w:rPr>
        <w:t xml:space="preserve">arketing </w:t>
      </w:r>
      <w:r>
        <w:rPr>
          <w:sz w:val="20"/>
          <w:szCs w:val="20"/>
        </w:rPr>
        <w:t xml:space="preserve">for </w:t>
      </w:r>
      <w:r w:rsidR="0011094A">
        <w:rPr>
          <w:sz w:val="20"/>
          <w:szCs w:val="20"/>
        </w:rPr>
        <w:t xml:space="preserve">new </w:t>
      </w:r>
      <w:r w:rsidR="0011094A" w:rsidRPr="0011094A">
        <w:rPr>
          <w:sz w:val="20"/>
          <w:szCs w:val="20"/>
        </w:rPr>
        <w:t>client base for a</w:t>
      </w:r>
      <w:r w:rsidR="0011094A">
        <w:rPr>
          <w:sz w:val="20"/>
          <w:szCs w:val="20"/>
        </w:rPr>
        <w:t>n American</w:t>
      </w:r>
      <w:r w:rsidR="0011094A" w:rsidRPr="0011094A">
        <w:rPr>
          <w:sz w:val="20"/>
          <w:szCs w:val="20"/>
        </w:rPr>
        <w:t xml:space="preserve"> luxury brand in a </w:t>
      </w:r>
      <w:r>
        <w:rPr>
          <w:sz w:val="20"/>
          <w:szCs w:val="20"/>
        </w:rPr>
        <w:t>unfamiliar new</w:t>
      </w:r>
      <w:r w:rsidR="0011094A" w:rsidRPr="0011094A">
        <w:rPr>
          <w:sz w:val="20"/>
          <w:szCs w:val="20"/>
        </w:rPr>
        <w:t xml:space="preserve"> </w:t>
      </w:r>
      <w:r w:rsidR="0011094A">
        <w:rPr>
          <w:sz w:val="20"/>
          <w:szCs w:val="20"/>
        </w:rPr>
        <w:t xml:space="preserve">geographic and </w:t>
      </w:r>
      <w:r w:rsidR="0011094A" w:rsidRPr="0011094A">
        <w:rPr>
          <w:sz w:val="20"/>
          <w:szCs w:val="20"/>
        </w:rPr>
        <w:t>demographic</w:t>
      </w:r>
      <w:r w:rsidR="0011094A">
        <w:rPr>
          <w:sz w:val="20"/>
          <w:szCs w:val="20"/>
        </w:rPr>
        <w:t xml:space="preserve"> location</w:t>
      </w:r>
    </w:p>
    <w:p w:rsidR="0011094A" w:rsidRDefault="00607F85">
      <w:pPr>
        <w:pStyle w:val="BulletPoints"/>
        <w:rPr>
          <w:sz w:val="20"/>
          <w:szCs w:val="20"/>
        </w:rPr>
      </w:pPr>
      <w:r>
        <w:rPr>
          <w:sz w:val="20"/>
          <w:szCs w:val="20"/>
        </w:rPr>
        <w:t>Consistent</w:t>
      </w:r>
      <w:r w:rsidR="0011094A" w:rsidRPr="0011094A">
        <w:rPr>
          <w:sz w:val="20"/>
          <w:szCs w:val="20"/>
        </w:rPr>
        <w:t xml:space="preserve"> to</w:t>
      </w:r>
      <w:r w:rsidR="0095359C">
        <w:rPr>
          <w:sz w:val="20"/>
          <w:szCs w:val="20"/>
        </w:rPr>
        <w:t>p sales performer</w:t>
      </w:r>
      <w:r w:rsidR="0011094A" w:rsidRPr="0011094A">
        <w:rPr>
          <w:sz w:val="20"/>
          <w:szCs w:val="20"/>
        </w:rPr>
        <w:t xml:space="preserve"> </w:t>
      </w:r>
      <w:r>
        <w:rPr>
          <w:sz w:val="20"/>
          <w:szCs w:val="20"/>
        </w:rPr>
        <w:t>within</w:t>
      </w:r>
      <w:r w:rsidR="0011094A" w:rsidRPr="0011094A">
        <w:rPr>
          <w:sz w:val="20"/>
          <w:szCs w:val="20"/>
        </w:rPr>
        <w:t xml:space="preserve"> </w:t>
      </w:r>
      <w:r>
        <w:rPr>
          <w:sz w:val="20"/>
          <w:szCs w:val="20"/>
        </w:rPr>
        <w:t>company</w:t>
      </w:r>
      <w:r w:rsidR="0011094A" w:rsidRPr="0011094A">
        <w:rPr>
          <w:sz w:val="20"/>
          <w:szCs w:val="20"/>
        </w:rPr>
        <w:t xml:space="preserve"> and contributed to over 40% of total </w:t>
      </w:r>
      <w:r>
        <w:rPr>
          <w:sz w:val="20"/>
          <w:szCs w:val="20"/>
        </w:rPr>
        <w:t>in-</w:t>
      </w:r>
      <w:r w:rsidR="0011094A" w:rsidRPr="0011094A">
        <w:rPr>
          <w:sz w:val="20"/>
          <w:szCs w:val="20"/>
        </w:rPr>
        <w:t xml:space="preserve">store sales </w:t>
      </w:r>
      <w:r>
        <w:rPr>
          <w:sz w:val="20"/>
          <w:szCs w:val="20"/>
        </w:rPr>
        <w:t xml:space="preserve">for </w:t>
      </w:r>
      <w:r w:rsidR="0011094A" w:rsidRPr="0011094A">
        <w:rPr>
          <w:sz w:val="20"/>
          <w:szCs w:val="20"/>
        </w:rPr>
        <w:t>first fiscal year</w:t>
      </w:r>
    </w:p>
    <w:p w:rsidR="00F37C1F" w:rsidRPr="0011094A" w:rsidRDefault="00F37C1F">
      <w:pPr>
        <w:pStyle w:val="BulletPoints"/>
        <w:rPr>
          <w:sz w:val="20"/>
          <w:szCs w:val="20"/>
        </w:rPr>
      </w:pPr>
      <w:r>
        <w:rPr>
          <w:sz w:val="20"/>
          <w:szCs w:val="20"/>
        </w:rPr>
        <w:t>Developed and coordinated training and guidance for existing and new staff to effectively enhance staff productivity to achieve sales goals</w:t>
      </w:r>
    </w:p>
    <w:p w:rsidR="00A47280" w:rsidRDefault="00D641C6">
      <w:pPr>
        <w:pStyle w:val="BulletPoints"/>
      </w:pPr>
      <w:r>
        <w:t>Earned commendations from client</w:t>
      </w:r>
      <w:r w:rsidR="00607F85">
        <w:t>s and</w:t>
      </w:r>
      <w:r>
        <w:t xml:space="preserve"> executive</w:t>
      </w:r>
      <w:r w:rsidR="00607F85">
        <w:t xml:space="preserve"> staff</w:t>
      </w:r>
      <w:r w:rsidR="00F37C1F">
        <w:t xml:space="preserve"> for product communication delivery on value of goods and services, public enquiries, and </w:t>
      </w:r>
      <w:r w:rsidR="00B7295E">
        <w:t>client conflict resolution</w:t>
      </w:r>
    </w:p>
    <w:p w:rsidR="00D4107C" w:rsidRDefault="00D4107C" w:rsidP="00090141">
      <w:pPr>
        <w:rPr>
          <w:b/>
          <w:caps/>
          <w:sz w:val="19"/>
          <w:szCs w:val="19"/>
        </w:rPr>
      </w:pPr>
    </w:p>
    <w:p w:rsidR="004E6521" w:rsidRDefault="004E6521" w:rsidP="00090141">
      <w:pPr>
        <w:rPr>
          <w:b/>
          <w:caps/>
          <w:sz w:val="19"/>
          <w:szCs w:val="19"/>
        </w:rPr>
      </w:pPr>
    </w:p>
    <w:p w:rsidR="00A47280" w:rsidRPr="00082E38" w:rsidRDefault="0095359C" w:rsidP="00090141">
      <w:pPr>
        <w:rPr>
          <w:sz w:val="19"/>
          <w:szCs w:val="19"/>
        </w:rPr>
      </w:pPr>
      <w:r w:rsidRPr="00082E38">
        <w:rPr>
          <w:b/>
          <w:caps/>
          <w:sz w:val="19"/>
          <w:szCs w:val="19"/>
        </w:rPr>
        <w:t>aritzia</w:t>
      </w:r>
      <w:r w:rsidR="00D641C6" w:rsidRPr="00082E38">
        <w:rPr>
          <w:caps/>
          <w:sz w:val="19"/>
          <w:szCs w:val="19"/>
        </w:rPr>
        <w:t xml:space="preserve"> </w:t>
      </w:r>
      <w:r w:rsidR="00D641C6" w:rsidRPr="00082E38">
        <w:rPr>
          <w:sz w:val="19"/>
          <w:szCs w:val="19"/>
        </w:rPr>
        <w:t xml:space="preserve">– </w:t>
      </w:r>
      <w:r w:rsidRPr="00082E38">
        <w:rPr>
          <w:sz w:val="19"/>
          <w:szCs w:val="19"/>
        </w:rPr>
        <w:t>Ottawa</w:t>
      </w:r>
      <w:r w:rsidR="00D641C6" w:rsidRPr="00082E38">
        <w:rPr>
          <w:sz w:val="19"/>
          <w:szCs w:val="19"/>
        </w:rPr>
        <w:t xml:space="preserve">, </w:t>
      </w:r>
      <w:r w:rsidRPr="00082E38">
        <w:rPr>
          <w:sz w:val="19"/>
          <w:szCs w:val="19"/>
        </w:rPr>
        <w:t>ON</w:t>
      </w:r>
    </w:p>
    <w:p w:rsidR="00A47280" w:rsidRDefault="0095359C">
      <w:pPr>
        <w:pStyle w:val="Companyinfo"/>
      </w:pPr>
      <w:r>
        <w:t>Canadian based fashion retail operator</w:t>
      </w:r>
    </w:p>
    <w:p w:rsidR="00A47280" w:rsidRDefault="0095359C">
      <w:pPr>
        <w:rPr>
          <w:rStyle w:val="JobDatesChar"/>
        </w:rPr>
      </w:pPr>
      <w:r>
        <w:rPr>
          <w:rStyle w:val="JobTitleChar"/>
        </w:rPr>
        <w:t>Retail Manager</w:t>
      </w:r>
      <w:r w:rsidR="00D641C6">
        <w:rPr>
          <w:rStyle w:val="JobTitleChar"/>
        </w:rPr>
        <w:t>,</w:t>
      </w:r>
      <w:r w:rsidR="00D641C6">
        <w:rPr>
          <w:rFonts w:eastAsia="MS Mincho"/>
        </w:rPr>
        <w:t xml:space="preserve"> </w:t>
      </w:r>
      <w:r w:rsidRPr="002F324B">
        <w:rPr>
          <w:rFonts w:eastAsia="MS Mincho"/>
          <w:sz w:val="20"/>
          <w:szCs w:val="20"/>
          <w:u w:val="single"/>
        </w:rPr>
        <w:t>Aug</w:t>
      </w:r>
      <w:r w:rsidR="00D641C6" w:rsidRPr="002F324B">
        <w:rPr>
          <w:rStyle w:val="JobDatesChar"/>
          <w:u w:val="single"/>
        </w:rPr>
        <w:t>/</w:t>
      </w:r>
      <w:r w:rsidRPr="002F324B">
        <w:rPr>
          <w:rStyle w:val="JobDatesChar"/>
          <w:u w:val="single"/>
        </w:rPr>
        <w:t>2008</w:t>
      </w:r>
      <w:r w:rsidR="00D641C6" w:rsidRPr="002F324B">
        <w:rPr>
          <w:rStyle w:val="JobDatesChar"/>
          <w:u w:val="single"/>
        </w:rPr>
        <w:t xml:space="preserve"> to </w:t>
      </w:r>
      <w:r w:rsidR="00C42B52" w:rsidRPr="002F324B">
        <w:rPr>
          <w:rStyle w:val="JobDatesChar"/>
          <w:u w:val="single"/>
        </w:rPr>
        <w:t>Apr</w:t>
      </w:r>
      <w:r w:rsidRPr="002F324B">
        <w:rPr>
          <w:rStyle w:val="JobDatesChar"/>
          <w:u w:val="single"/>
        </w:rPr>
        <w:t>/2009</w:t>
      </w:r>
    </w:p>
    <w:p w:rsidR="00A47280" w:rsidRDefault="0095359C">
      <w:pPr>
        <w:rPr>
          <w:rStyle w:val="JobDatesChar"/>
        </w:rPr>
      </w:pPr>
      <w:r>
        <w:rPr>
          <w:rStyle w:val="JobTitleChar"/>
        </w:rPr>
        <w:t>Merchandise Manager</w:t>
      </w:r>
      <w:r w:rsidR="00D641C6">
        <w:rPr>
          <w:rStyle w:val="JobTitleChar"/>
        </w:rPr>
        <w:t>,</w:t>
      </w:r>
      <w:r w:rsidR="00D641C6">
        <w:rPr>
          <w:rFonts w:eastAsia="MS Mincho"/>
        </w:rPr>
        <w:t xml:space="preserve"> </w:t>
      </w:r>
      <w:r w:rsidRPr="002F324B">
        <w:rPr>
          <w:rStyle w:val="JobDatesChar"/>
          <w:u w:val="single"/>
        </w:rPr>
        <w:t>Sept</w:t>
      </w:r>
      <w:r w:rsidR="00D641C6" w:rsidRPr="002F324B">
        <w:rPr>
          <w:rStyle w:val="JobDatesChar"/>
          <w:u w:val="single"/>
        </w:rPr>
        <w:t>/</w:t>
      </w:r>
      <w:r w:rsidRPr="002F324B">
        <w:rPr>
          <w:rStyle w:val="JobDatesChar"/>
          <w:u w:val="single"/>
        </w:rPr>
        <w:t>2005 to Jul/2008</w:t>
      </w:r>
    </w:p>
    <w:p w:rsidR="00242B18" w:rsidRDefault="00430F30">
      <w:pPr>
        <w:pStyle w:val="Resumeparagraphtext"/>
      </w:pPr>
      <w:r>
        <w:t xml:space="preserve">As a </w:t>
      </w:r>
      <w:r w:rsidR="004C53A0">
        <w:t>supervisor</w:t>
      </w:r>
      <w:r>
        <w:t xml:space="preserve"> within the management team my functional duties </w:t>
      </w:r>
      <w:r w:rsidR="004C53A0">
        <w:t xml:space="preserve">included </w:t>
      </w:r>
      <w:r>
        <w:t xml:space="preserve">the oversight of retail operations </w:t>
      </w:r>
      <w:r>
        <w:rPr>
          <w:sz w:val="20"/>
          <w:szCs w:val="20"/>
        </w:rPr>
        <w:t xml:space="preserve">and product knowledge training.  Specific responsibilities were on </w:t>
      </w:r>
      <w:r w:rsidR="00242B18" w:rsidRPr="00242B18">
        <w:rPr>
          <w:sz w:val="20"/>
          <w:szCs w:val="20"/>
        </w:rPr>
        <w:t xml:space="preserve">mechanical operations, technical inventory control, creative visuals, and overall physical layout of merchandise. Additional    duties included </w:t>
      </w:r>
      <w:r>
        <w:rPr>
          <w:sz w:val="20"/>
          <w:szCs w:val="20"/>
        </w:rPr>
        <w:t xml:space="preserve">staff supervision, conducting staff interviews and evaluations, </w:t>
      </w:r>
      <w:r w:rsidR="00242B18" w:rsidRPr="00242B18">
        <w:rPr>
          <w:sz w:val="20"/>
          <w:szCs w:val="20"/>
        </w:rPr>
        <w:t xml:space="preserve">staff </w:t>
      </w:r>
      <w:r>
        <w:rPr>
          <w:sz w:val="20"/>
          <w:szCs w:val="20"/>
        </w:rPr>
        <w:t xml:space="preserve">product training and </w:t>
      </w:r>
      <w:r w:rsidR="00242B18" w:rsidRPr="00242B18">
        <w:rPr>
          <w:sz w:val="20"/>
          <w:szCs w:val="20"/>
        </w:rPr>
        <w:t xml:space="preserve">development. </w:t>
      </w:r>
    </w:p>
    <w:p w:rsidR="00A47280" w:rsidRDefault="00D641C6">
      <w:pPr>
        <w:pStyle w:val="Accomplishments"/>
      </w:pPr>
      <w:r>
        <w:t>Selected Accomplishments:</w:t>
      </w:r>
    </w:p>
    <w:p w:rsidR="00A47280" w:rsidRDefault="00D641C6">
      <w:pPr>
        <w:pStyle w:val="BulletPoints"/>
      </w:pPr>
      <w:r>
        <w:t xml:space="preserve">Served as primary </w:t>
      </w:r>
      <w:r w:rsidR="00430F30">
        <w:t xml:space="preserve">operational supervisor for visual </w:t>
      </w:r>
      <w:r w:rsidR="0064226E">
        <w:t xml:space="preserve">mechanics display and </w:t>
      </w:r>
      <w:r w:rsidR="00430F30">
        <w:t xml:space="preserve">layout </w:t>
      </w:r>
      <w:r w:rsidR="0064226E">
        <w:t>of retail operations</w:t>
      </w:r>
      <w:r w:rsidR="00430F30">
        <w:t xml:space="preserve"> </w:t>
      </w:r>
    </w:p>
    <w:p w:rsidR="00430F30" w:rsidRDefault="00430F30">
      <w:pPr>
        <w:pStyle w:val="BulletPoints"/>
      </w:pPr>
      <w:r>
        <w:t xml:space="preserve">Product knowledge expert and coordinator for </w:t>
      </w:r>
      <w:r w:rsidR="0064226E">
        <w:t>client</w:t>
      </w:r>
      <w:r>
        <w:t xml:space="preserve"> </w:t>
      </w:r>
      <w:r w:rsidR="0064226E">
        <w:t xml:space="preserve">and product </w:t>
      </w:r>
      <w:r>
        <w:t xml:space="preserve">communication events </w:t>
      </w:r>
    </w:p>
    <w:p w:rsidR="004E6521" w:rsidRDefault="00430F30" w:rsidP="00F52F75">
      <w:pPr>
        <w:pStyle w:val="BulletPoints"/>
      </w:pPr>
      <w:r w:rsidRPr="00242B18">
        <w:t xml:space="preserve">Certified </w:t>
      </w:r>
      <w:r>
        <w:t xml:space="preserve">corporate </w:t>
      </w:r>
      <w:r w:rsidRPr="00242B18">
        <w:t>regional trainer in me</w:t>
      </w:r>
      <w:r>
        <w:t xml:space="preserve">rchandise </w:t>
      </w:r>
      <w:r w:rsidR="007B0D1A">
        <w:t>product</w:t>
      </w:r>
      <w:r>
        <w:t xml:space="preserve"> </w:t>
      </w:r>
      <w:r w:rsidR="007B0D1A">
        <w:t xml:space="preserve">training and staff </w:t>
      </w:r>
      <w:r>
        <w:t>development</w:t>
      </w:r>
    </w:p>
    <w:p w:rsidR="004E6521" w:rsidRDefault="004E6521">
      <w:pPr>
        <w:pStyle w:val="ResumeSectionHeaders"/>
      </w:pPr>
    </w:p>
    <w:p w:rsidR="00A47280" w:rsidRDefault="00D641C6">
      <w:pPr>
        <w:pStyle w:val="ResumeSectionHeaders"/>
      </w:pPr>
      <w:r>
        <w:t>Techn</w:t>
      </w:r>
      <w:r w:rsidR="00796ADF">
        <w:t>ical Knowledge</w:t>
      </w:r>
    </w:p>
    <w:tbl>
      <w:tblPr>
        <w:tblW w:w="0" w:type="auto"/>
        <w:tblLook w:val="04A0"/>
      </w:tblPr>
      <w:tblGrid>
        <w:gridCol w:w="2178"/>
        <w:gridCol w:w="8262"/>
      </w:tblGrid>
      <w:tr w:rsidR="00A47280">
        <w:tc>
          <w:tcPr>
            <w:tcW w:w="2178" w:type="dxa"/>
          </w:tcPr>
          <w:p w:rsidR="00A47280" w:rsidRDefault="00D641C6">
            <w:pPr>
              <w:pStyle w:val="AwardTextBold"/>
              <w:rPr>
                <w:sz w:val="24"/>
              </w:rPr>
            </w:pPr>
            <w:r>
              <w:t>Software:</w:t>
            </w:r>
          </w:p>
        </w:tc>
        <w:tc>
          <w:tcPr>
            <w:tcW w:w="8262" w:type="dxa"/>
          </w:tcPr>
          <w:p w:rsidR="0014205A" w:rsidRDefault="001B5631" w:rsidP="001B5631">
            <w:pPr>
              <w:pStyle w:val="BodyText"/>
              <w:rPr>
                <w:rFonts w:asciiTheme="minorHAnsi" w:hAnsiTheme="minorHAnsi"/>
              </w:rPr>
            </w:pPr>
            <w:r>
              <w:rPr>
                <w:rFonts w:asciiTheme="minorHAnsi" w:hAnsiTheme="minorHAnsi"/>
              </w:rPr>
              <w:t>Microsoft Windows OS,</w:t>
            </w:r>
            <w:r w:rsidRPr="00242D26">
              <w:rPr>
                <w:rFonts w:asciiTheme="minorHAnsi" w:hAnsiTheme="minorHAnsi"/>
              </w:rPr>
              <w:t xml:space="preserve"> </w:t>
            </w:r>
            <w:r w:rsidR="00D4107C">
              <w:rPr>
                <w:rFonts w:asciiTheme="minorHAnsi" w:hAnsiTheme="minorHAnsi"/>
              </w:rPr>
              <w:t xml:space="preserve">HTML, Word Press, Text Marketing Platforms, </w:t>
            </w:r>
            <w:r w:rsidR="00242D26" w:rsidRPr="00242D26">
              <w:rPr>
                <w:rFonts w:asciiTheme="minorHAnsi" w:hAnsiTheme="minorHAnsi"/>
              </w:rPr>
              <w:t>Microsoft Office Suite (</w:t>
            </w:r>
            <w:r>
              <w:rPr>
                <w:rFonts w:asciiTheme="minorHAnsi" w:hAnsiTheme="minorHAnsi"/>
              </w:rPr>
              <w:t xml:space="preserve">Outlook, </w:t>
            </w:r>
            <w:r w:rsidR="00242D26" w:rsidRPr="00242D26">
              <w:rPr>
                <w:rFonts w:asciiTheme="minorHAnsi" w:hAnsiTheme="minorHAnsi"/>
              </w:rPr>
              <w:t>Word, PowerPoint, Excel), Adobe,</w:t>
            </w:r>
            <w:r w:rsidR="00242D26">
              <w:rPr>
                <w:rFonts w:asciiTheme="minorHAnsi" w:hAnsiTheme="minorHAnsi"/>
              </w:rPr>
              <w:t xml:space="preserve"> Lotus </w:t>
            </w:r>
            <w:r w:rsidR="00242D26" w:rsidRPr="00242D26">
              <w:rPr>
                <w:rFonts w:asciiTheme="minorHAnsi" w:hAnsiTheme="minorHAnsi"/>
              </w:rPr>
              <w:t>Notes, JDA,</w:t>
            </w:r>
            <w:r w:rsidR="0014205A">
              <w:rPr>
                <w:rFonts w:asciiTheme="minorHAnsi" w:hAnsiTheme="minorHAnsi"/>
              </w:rPr>
              <w:t xml:space="preserve"> Cash  Management and Moneris Solutions </w:t>
            </w:r>
          </w:p>
          <w:p w:rsidR="00A47280" w:rsidRPr="00242D26" w:rsidRDefault="0014205A" w:rsidP="001B5631">
            <w:pPr>
              <w:pStyle w:val="BodyText"/>
              <w:rPr>
                <w:rFonts w:asciiTheme="minorHAnsi" w:hAnsiTheme="minorHAnsi"/>
              </w:rPr>
            </w:pPr>
            <w:r>
              <w:rPr>
                <w:rFonts w:asciiTheme="minorHAnsi" w:hAnsiTheme="minorHAnsi"/>
              </w:rPr>
              <w:t xml:space="preserve">                                  </w:t>
            </w:r>
          </w:p>
        </w:tc>
      </w:tr>
    </w:tbl>
    <w:p w:rsidR="00A47280" w:rsidRDefault="00D641C6">
      <w:pPr>
        <w:pStyle w:val="ResumeSectionHeaders"/>
      </w:pPr>
      <w:r>
        <w:t>Education</w:t>
      </w:r>
    </w:p>
    <w:p w:rsidR="00A47280" w:rsidRDefault="00AD6D20">
      <w:pPr>
        <w:rPr>
          <w:rStyle w:val="CompanyLocationChar"/>
        </w:rPr>
      </w:pPr>
      <w:r>
        <w:rPr>
          <w:rStyle w:val="CompanyLocationChar"/>
          <w:rFonts w:asciiTheme="minorHAnsi" w:hAnsiTheme="minorHAnsi"/>
          <w:caps/>
        </w:rPr>
        <w:t>Carleton University</w:t>
      </w:r>
      <w:r w:rsidR="00D641C6">
        <w:rPr>
          <w:rFonts w:eastAsia="MS Mincho"/>
        </w:rPr>
        <w:t xml:space="preserve"> </w:t>
      </w:r>
      <w:r w:rsidR="00D641C6">
        <w:rPr>
          <w:rStyle w:val="CompanyLocationChar"/>
        </w:rPr>
        <w:t xml:space="preserve">– </w:t>
      </w:r>
      <w:r>
        <w:rPr>
          <w:rStyle w:val="CompanyLocationChar"/>
        </w:rPr>
        <w:t>Ottawa, ON</w:t>
      </w:r>
    </w:p>
    <w:p w:rsidR="00A47280" w:rsidRDefault="00AD6D20">
      <w:pPr>
        <w:rPr>
          <w:rStyle w:val="JobDatesChar"/>
        </w:rPr>
      </w:pPr>
      <w:r w:rsidRPr="00AD6D20">
        <w:rPr>
          <w:rFonts w:asciiTheme="majorHAnsi" w:hAnsiTheme="majorHAnsi"/>
          <w:b/>
          <w:bCs/>
          <w:sz w:val="20"/>
          <w:szCs w:val="20"/>
        </w:rPr>
        <w:t>Bachelors of Arts Degree</w:t>
      </w:r>
      <w:r w:rsidR="00D641C6">
        <w:rPr>
          <w:rStyle w:val="AwardTextBoldChar"/>
        </w:rPr>
        <w:t>,</w:t>
      </w:r>
      <w:r w:rsidR="00D641C6">
        <w:rPr>
          <w:rFonts w:eastAsia="MS Mincho"/>
        </w:rPr>
        <w:t xml:space="preserve"> </w:t>
      </w:r>
    </w:p>
    <w:p w:rsidR="00AD6D20" w:rsidRDefault="00AD6D20">
      <w:pPr>
        <w:rPr>
          <w:rStyle w:val="JobDatesChar"/>
        </w:rPr>
      </w:pPr>
      <w:r w:rsidRPr="00AD6D20">
        <w:rPr>
          <w:b/>
          <w:bCs/>
          <w:sz w:val="20"/>
          <w:szCs w:val="20"/>
        </w:rPr>
        <w:t>Honors Criminology and Criminal Justice</w:t>
      </w:r>
      <w:r>
        <w:rPr>
          <w:b/>
          <w:bCs/>
          <w:sz w:val="20"/>
          <w:szCs w:val="20"/>
        </w:rPr>
        <w:t xml:space="preserve">, </w:t>
      </w:r>
      <w:r>
        <w:rPr>
          <w:rFonts w:eastAsia="MS Mincho"/>
          <w:sz w:val="20"/>
          <w:szCs w:val="20"/>
        </w:rPr>
        <w:t>June</w:t>
      </w:r>
      <w:r>
        <w:rPr>
          <w:rStyle w:val="JobDatesChar"/>
        </w:rPr>
        <w:t>/2005</w:t>
      </w:r>
    </w:p>
    <w:p w:rsidR="004E6521" w:rsidRDefault="004E6521" w:rsidP="00F52F75">
      <w:pPr>
        <w:pStyle w:val="ResumeSectionHeaders"/>
        <w:jc w:val="left"/>
        <w:rPr>
          <w:sz w:val="24"/>
          <w:szCs w:val="24"/>
        </w:rPr>
      </w:pPr>
    </w:p>
    <w:p w:rsidR="00A47280" w:rsidRDefault="006E4904">
      <w:pPr>
        <w:pStyle w:val="ResumeSectionHeaders"/>
        <w:rPr>
          <w:sz w:val="24"/>
          <w:szCs w:val="24"/>
        </w:rPr>
      </w:pPr>
      <w:r w:rsidRPr="003E60FB">
        <w:rPr>
          <w:sz w:val="24"/>
          <w:szCs w:val="24"/>
        </w:rPr>
        <w:lastRenderedPageBreak/>
        <w:t>References</w:t>
      </w:r>
      <w:r w:rsidR="00E71F19">
        <w:rPr>
          <w:sz w:val="24"/>
          <w:szCs w:val="24"/>
        </w:rPr>
        <w:t xml:space="preserve"> </w:t>
      </w:r>
    </w:p>
    <w:p w:rsidR="00E71F19" w:rsidRPr="002F47AC" w:rsidRDefault="00E71F19" w:rsidP="00E71F19">
      <w:pPr>
        <w:pStyle w:val="ResumeSectionHeaders"/>
        <w:jc w:val="left"/>
        <w:rPr>
          <w:sz w:val="20"/>
        </w:rPr>
      </w:pPr>
      <w:r w:rsidRPr="002F47AC">
        <w:rPr>
          <w:sz w:val="20"/>
        </w:rPr>
        <w:t>Mandy Gosewich</w:t>
      </w:r>
    </w:p>
    <w:p w:rsidR="00E71F19" w:rsidRPr="002F47AC" w:rsidRDefault="00E71F19" w:rsidP="00E71F19">
      <w:pPr>
        <w:pStyle w:val="ResumeSectionHeaders"/>
        <w:spacing w:before="0" w:after="0"/>
        <w:jc w:val="left"/>
        <w:rPr>
          <w:b w:val="0"/>
          <w:sz w:val="20"/>
        </w:rPr>
      </w:pPr>
      <w:r w:rsidRPr="002F47AC">
        <w:rPr>
          <w:b w:val="0"/>
          <w:sz w:val="20"/>
        </w:rPr>
        <w:t>STUNNING! Fashion Accessories and Then Some…</w:t>
      </w:r>
    </w:p>
    <w:p w:rsidR="00E71F19" w:rsidRPr="002F47AC" w:rsidRDefault="00E71F19" w:rsidP="00E71F19">
      <w:pPr>
        <w:pStyle w:val="ResumeSectionHeaders"/>
        <w:spacing w:before="0" w:after="0"/>
        <w:jc w:val="left"/>
        <w:rPr>
          <w:b w:val="0"/>
          <w:sz w:val="20"/>
        </w:rPr>
      </w:pPr>
      <w:r w:rsidRPr="002F47AC">
        <w:rPr>
          <w:b w:val="0"/>
          <w:sz w:val="20"/>
        </w:rPr>
        <w:t>Owner/Operator</w:t>
      </w:r>
    </w:p>
    <w:p w:rsidR="00E71F19" w:rsidRPr="002F47AC" w:rsidRDefault="00E71F19" w:rsidP="00E71F19">
      <w:pPr>
        <w:pStyle w:val="ResumeSectionHeaders"/>
        <w:spacing w:before="0" w:after="0"/>
        <w:jc w:val="left"/>
        <w:rPr>
          <w:b w:val="0"/>
          <w:sz w:val="20"/>
        </w:rPr>
      </w:pPr>
      <w:r w:rsidRPr="002F47AC">
        <w:rPr>
          <w:b w:val="0"/>
          <w:sz w:val="20"/>
        </w:rPr>
        <w:t>Phone: 613.797.8962</w:t>
      </w:r>
    </w:p>
    <w:p w:rsidR="00E71F19" w:rsidRPr="002F47AC" w:rsidRDefault="00E71F19" w:rsidP="00E71F19">
      <w:pPr>
        <w:pStyle w:val="ResumeSectionHeaders"/>
        <w:spacing w:before="0" w:after="0"/>
        <w:jc w:val="left"/>
        <w:rPr>
          <w:sz w:val="20"/>
        </w:rPr>
      </w:pPr>
      <w:r w:rsidRPr="002F47AC">
        <w:rPr>
          <w:b w:val="0"/>
          <w:sz w:val="20"/>
        </w:rPr>
        <w:t xml:space="preserve">Email: </w:t>
      </w:r>
      <w:hyperlink r:id="rId9" w:history="1">
        <w:r w:rsidRPr="002F47AC">
          <w:rPr>
            <w:rStyle w:val="Hyperlink"/>
            <w:b w:val="0"/>
            <w:sz w:val="20"/>
          </w:rPr>
          <w:t>mandy@stunningottawa.com</w:t>
        </w:r>
      </w:hyperlink>
    </w:p>
    <w:p w:rsidR="008625E1" w:rsidRDefault="008625E1" w:rsidP="00E71F19">
      <w:pPr>
        <w:pStyle w:val="ResumeSectionHeaders"/>
        <w:spacing w:before="0" w:after="0"/>
        <w:jc w:val="left"/>
      </w:pPr>
    </w:p>
    <w:p w:rsidR="008625E1" w:rsidRPr="002F47AC" w:rsidRDefault="008625E1" w:rsidP="00E71F19">
      <w:pPr>
        <w:pStyle w:val="ResumeSectionHeaders"/>
        <w:spacing w:before="0" w:after="0"/>
        <w:jc w:val="left"/>
        <w:rPr>
          <w:sz w:val="20"/>
        </w:rPr>
      </w:pPr>
      <w:r w:rsidRPr="002F47AC">
        <w:rPr>
          <w:sz w:val="20"/>
        </w:rPr>
        <w:t>Natalie Grenkow</w:t>
      </w:r>
    </w:p>
    <w:p w:rsidR="008625E1" w:rsidRPr="002F47AC" w:rsidRDefault="008625E1" w:rsidP="00E71F19">
      <w:pPr>
        <w:pStyle w:val="ResumeSectionHeaders"/>
        <w:spacing w:before="0" w:after="0"/>
        <w:jc w:val="left"/>
        <w:rPr>
          <w:sz w:val="20"/>
        </w:rPr>
      </w:pPr>
    </w:p>
    <w:p w:rsidR="008625E1" w:rsidRPr="002F47AC" w:rsidRDefault="008625E1" w:rsidP="00E71F19">
      <w:pPr>
        <w:pStyle w:val="ResumeSectionHeaders"/>
        <w:spacing w:before="0" w:after="0"/>
        <w:jc w:val="left"/>
        <w:rPr>
          <w:b w:val="0"/>
          <w:sz w:val="20"/>
        </w:rPr>
      </w:pPr>
      <w:r w:rsidRPr="002F47AC">
        <w:rPr>
          <w:b w:val="0"/>
          <w:sz w:val="20"/>
        </w:rPr>
        <w:t>Michael Kors</w:t>
      </w:r>
    </w:p>
    <w:p w:rsidR="008625E1" w:rsidRPr="002F47AC" w:rsidRDefault="008625E1" w:rsidP="00E71F19">
      <w:pPr>
        <w:pStyle w:val="ResumeSectionHeaders"/>
        <w:spacing w:before="0" w:after="0"/>
        <w:jc w:val="left"/>
        <w:rPr>
          <w:b w:val="0"/>
          <w:sz w:val="20"/>
        </w:rPr>
      </w:pPr>
      <w:r w:rsidRPr="002F47AC">
        <w:rPr>
          <w:b w:val="0"/>
          <w:sz w:val="20"/>
        </w:rPr>
        <w:t>Store Manager</w:t>
      </w:r>
    </w:p>
    <w:p w:rsidR="008625E1" w:rsidRPr="002F47AC" w:rsidRDefault="008625E1" w:rsidP="00E71F19">
      <w:pPr>
        <w:pStyle w:val="ResumeSectionHeaders"/>
        <w:spacing w:before="0" w:after="0"/>
        <w:jc w:val="left"/>
        <w:rPr>
          <w:b w:val="0"/>
          <w:sz w:val="20"/>
        </w:rPr>
      </w:pPr>
      <w:r w:rsidRPr="002F47AC">
        <w:rPr>
          <w:b w:val="0"/>
          <w:sz w:val="20"/>
        </w:rPr>
        <w:t>Phone: 780.237.5331</w:t>
      </w:r>
    </w:p>
    <w:p w:rsidR="008625E1" w:rsidRPr="002F47AC" w:rsidRDefault="008625E1" w:rsidP="00E71F19">
      <w:pPr>
        <w:pStyle w:val="ResumeSectionHeaders"/>
        <w:spacing w:before="0" w:after="0"/>
        <w:jc w:val="left"/>
        <w:rPr>
          <w:b w:val="0"/>
          <w:sz w:val="20"/>
        </w:rPr>
      </w:pPr>
      <w:r w:rsidRPr="002F47AC">
        <w:rPr>
          <w:b w:val="0"/>
          <w:sz w:val="20"/>
        </w:rPr>
        <w:t xml:space="preserve">Email: </w:t>
      </w:r>
      <w:hyperlink r:id="rId10" w:history="1">
        <w:r w:rsidRPr="002F47AC">
          <w:rPr>
            <w:rStyle w:val="Hyperlink"/>
            <w:b w:val="0"/>
            <w:sz w:val="20"/>
          </w:rPr>
          <w:t>nerdily82@hotmail.com</w:t>
        </w:r>
      </w:hyperlink>
    </w:p>
    <w:p w:rsidR="008625E1" w:rsidRPr="008625E1" w:rsidRDefault="008625E1" w:rsidP="00E71F19">
      <w:pPr>
        <w:pStyle w:val="ResumeSectionHeaders"/>
        <w:spacing w:before="0" w:after="0"/>
        <w:jc w:val="left"/>
        <w:rPr>
          <w:b w:val="0"/>
          <w:sz w:val="24"/>
          <w:szCs w:val="24"/>
        </w:rPr>
      </w:pPr>
    </w:p>
    <w:p w:rsidR="00E71F19" w:rsidRDefault="00CB1C39" w:rsidP="00E71F19">
      <w:pPr>
        <w:pStyle w:val="ResumeSectionHeaders"/>
        <w:spacing w:before="0" w:after="0"/>
        <w:jc w:val="left"/>
        <w:rPr>
          <w:rFonts w:asciiTheme="minorHAnsi" w:hAnsiTheme="minorHAnsi"/>
          <w:sz w:val="20"/>
        </w:rPr>
      </w:pPr>
      <w:r w:rsidRPr="00CB1C39">
        <w:rPr>
          <w:rFonts w:asciiTheme="minorHAnsi" w:hAnsiTheme="minorHAnsi"/>
          <w:sz w:val="20"/>
        </w:rPr>
        <w:t>Ashley Thibaudeau</w:t>
      </w:r>
    </w:p>
    <w:p w:rsidR="00CB1C39" w:rsidRDefault="00CB1C39" w:rsidP="00E71F19">
      <w:pPr>
        <w:pStyle w:val="ResumeSectionHeaders"/>
        <w:spacing w:before="0" w:after="0"/>
        <w:jc w:val="left"/>
        <w:rPr>
          <w:rFonts w:asciiTheme="minorHAnsi" w:hAnsiTheme="minorHAnsi"/>
          <w:sz w:val="20"/>
        </w:rPr>
      </w:pPr>
    </w:p>
    <w:p w:rsidR="00CB1C39" w:rsidRDefault="00F52F75" w:rsidP="00E71F19">
      <w:pPr>
        <w:pStyle w:val="ResumeSectionHeaders"/>
        <w:spacing w:before="0" w:after="0"/>
        <w:jc w:val="left"/>
        <w:rPr>
          <w:rFonts w:asciiTheme="minorHAnsi" w:hAnsiTheme="minorHAnsi"/>
          <w:b w:val="0"/>
          <w:sz w:val="20"/>
        </w:rPr>
      </w:pPr>
      <w:r>
        <w:rPr>
          <w:rFonts w:asciiTheme="minorHAnsi" w:hAnsiTheme="minorHAnsi"/>
          <w:b w:val="0"/>
          <w:sz w:val="20"/>
        </w:rPr>
        <w:t>Invest Ottawa</w:t>
      </w:r>
    </w:p>
    <w:p w:rsidR="00CB1C39" w:rsidRDefault="00F52F75" w:rsidP="00E71F19">
      <w:pPr>
        <w:pStyle w:val="ResumeSectionHeaders"/>
        <w:spacing w:before="0" w:after="0"/>
        <w:jc w:val="left"/>
        <w:rPr>
          <w:rFonts w:asciiTheme="minorHAnsi" w:hAnsiTheme="minorHAnsi"/>
          <w:b w:val="0"/>
          <w:sz w:val="20"/>
        </w:rPr>
      </w:pPr>
      <w:r>
        <w:rPr>
          <w:rFonts w:asciiTheme="minorHAnsi" w:hAnsiTheme="minorHAnsi"/>
          <w:b w:val="0"/>
          <w:sz w:val="20"/>
        </w:rPr>
        <w:t>Business Development Assistant, CleanTech</w:t>
      </w:r>
    </w:p>
    <w:p w:rsidR="00CB1C39" w:rsidRDefault="00CB1C39" w:rsidP="00E71F19">
      <w:pPr>
        <w:pStyle w:val="ResumeSectionHeaders"/>
        <w:spacing w:before="0" w:after="0"/>
        <w:jc w:val="left"/>
        <w:rPr>
          <w:rFonts w:asciiTheme="minorHAnsi" w:hAnsiTheme="minorHAnsi"/>
          <w:b w:val="0"/>
          <w:sz w:val="20"/>
        </w:rPr>
      </w:pPr>
      <w:r>
        <w:rPr>
          <w:rFonts w:asciiTheme="minorHAnsi" w:hAnsiTheme="minorHAnsi"/>
          <w:b w:val="0"/>
          <w:sz w:val="20"/>
        </w:rPr>
        <w:t xml:space="preserve">Phone: </w:t>
      </w:r>
      <w:r w:rsidR="00041CC8">
        <w:rPr>
          <w:rFonts w:asciiTheme="minorHAnsi" w:hAnsiTheme="minorHAnsi"/>
          <w:b w:val="0"/>
          <w:sz w:val="20"/>
        </w:rPr>
        <w:t>613.266.2991</w:t>
      </w:r>
    </w:p>
    <w:p w:rsidR="00041CC8" w:rsidRPr="00CB1C39" w:rsidRDefault="00041CC8" w:rsidP="00E71F19">
      <w:pPr>
        <w:pStyle w:val="ResumeSectionHeaders"/>
        <w:spacing w:before="0" w:after="0"/>
        <w:jc w:val="left"/>
        <w:rPr>
          <w:rFonts w:asciiTheme="minorHAnsi" w:hAnsiTheme="minorHAnsi"/>
          <w:b w:val="0"/>
          <w:sz w:val="20"/>
        </w:rPr>
      </w:pPr>
      <w:r>
        <w:rPr>
          <w:rFonts w:asciiTheme="minorHAnsi" w:hAnsiTheme="minorHAnsi"/>
          <w:b w:val="0"/>
          <w:sz w:val="20"/>
        </w:rPr>
        <w:t xml:space="preserve">Email: </w:t>
      </w:r>
      <w:r w:rsidR="00F52F75">
        <w:rPr>
          <w:rFonts w:asciiTheme="minorHAnsi" w:hAnsiTheme="minorHAnsi"/>
          <w:b w:val="0"/>
          <w:sz w:val="20"/>
        </w:rPr>
        <w:t>athibaudeau@investottawa.ca</w:t>
      </w:r>
    </w:p>
    <w:p w:rsidR="00CB1C39" w:rsidRDefault="00CB1C39" w:rsidP="00E71F19">
      <w:pPr>
        <w:pStyle w:val="ResumeSectionHeaders"/>
        <w:spacing w:before="0" w:after="0"/>
        <w:jc w:val="left"/>
        <w:rPr>
          <w:b w:val="0"/>
          <w:sz w:val="24"/>
          <w:szCs w:val="24"/>
        </w:rPr>
      </w:pPr>
    </w:p>
    <w:p w:rsidR="00CB1C39" w:rsidRDefault="00CB1C39" w:rsidP="00E71F19">
      <w:pPr>
        <w:pStyle w:val="ResumeSectionHeaders"/>
        <w:spacing w:before="0" w:after="0"/>
        <w:jc w:val="left"/>
        <w:rPr>
          <w:b w:val="0"/>
          <w:sz w:val="24"/>
          <w:szCs w:val="24"/>
        </w:rPr>
      </w:pPr>
    </w:p>
    <w:p w:rsidR="00E71F19" w:rsidRPr="00E71F19" w:rsidRDefault="00E71F19" w:rsidP="00E71F19">
      <w:pPr>
        <w:pStyle w:val="ResumeSectionHeaders"/>
        <w:spacing w:before="0" w:after="0"/>
        <w:jc w:val="left"/>
        <w:rPr>
          <w:b w:val="0"/>
          <w:sz w:val="24"/>
          <w:szCs w:val="24"/>
        </w:rPr>
      </w:pPr>
    </w:p>
    <w:p w:rsidR="00E71F19" w:rsidRPr="003E60FB" w:rsidRDefault="00E71F19" w:rsidP="00E71F19">
      <w:pPr>
        <w:pStyle w:val="ResumeSectionHeaders"/>
        <w:spacing w:before="0" w:after="0"/>
        <w:jc w:val="left"/>
        <w:rPr>
          <w:sz w:val="24"/>
          <w:szCs w:val="24"/>
        </w:rPr>
      </w:pPr>
    </w:p>
    <w:sectPr w:rsidR="00E71F19" w:rsidRPr="003E60FB" w:rsidSect="00A47280">
      <w:headerReference w:type="default" r:id="rId11"/>
      <w:footerReference w:type="default" r:id="rId12"/>
      <w:pgSz w:w="12240" w:h="15840" w:code="1"/>
      <w:pgMar w:top="864" w:right="1008" w:bottom="864" w:left="1008" w:header="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CA8" w:rsidRDefault="002C3CA8">
      <w:r>
        <w:separator/>
      </w:r>
    </w:p>
  </w:endnote>
  <w:endnote w:type="continuationSeparator" w:id="1">
    <w:p w:rsidR="002C3CA8" w:rsidRDefault="002C3C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30" w:rsidRDefault="00430F30">
    <w:pPr>
      <w:pStyle w:val="Footer"/>
      <w:tabs>
        <w:tab w:val="clear" w:pos="9360"/>
        <w:tab w:val="right" w:pos="10062"/>
      </w:tabs>
    </w:pPr>
    <w:r>
      <w:rPr>
        <w:rStyle w:val="PageNumber"/>
        <w:rFonts w:cs="Tahoma"/>
        <w:i/>
        <w:sz w:val="16"/>
        <w:szCs w:val="16"/>
      </w:rPr>
      <w:t>Carly Comtois - Resume</w:t>
    </w:r>
    <w:r>
      <w:rPr>
        <w:rStyle w:val="PageNumber"/>
        <w:rFonts w:cs="Tahoma"/>
        <w:i/>
        <w:sz w:val="16"/>
        <w:szCs w:val="16"/>
      </w:rPr>
      <w:tab/>
    </w:r>
    <w:r>
      <w:rPr>
        <w:rStyle w:val="PageNumber"/>
        <w:rFonts w:cs="Tahoma"/>
        <w:i/>
        <w:sz w:val="16"/>
        <w:szCs w:val="16"/>
      </w:rPr>
      <w:tab/>
      <w:t xml:space="preserve">Page </w:t>
    </w:r>
    <w:r w:rsidR="006D60F5">
      <w:rPr>
        <w:rStyle w:val="PageNumber"/>
        <w:rFonts w:cs="Tahoma"/>
        <w:sz w:val="16"/>
        <w:szCs w:val="16"/>
      </w:rPr>
      <w:fldChar w:fldCharType="begin"/>
    </w:r>
    <w:r>
      <w:rPr>
        <w:rStyle w:val="PageNumber"/>
        <w:rFonts w:cs="Tahoma"/>
        <w:sz w:val="16"/>
        <w:szCs w:val="16"/>
      </w:rPr>
      <w:instrText xml:space="preserve"> PAGE </w:instrText>
    </w:r>
    <w:r w:rsidR="006D60F5">
      <w:rPr>
        <w:rStyle w:val="PageNumber"/>
        <w:rFonts w:cs="Tahoma"/>
        <w:sz w:val="16"/>
        <w:szCs w:val="16"/>
      </w:rPr>
      <w:fldChar w:fldCharType="separate"/>
    </w:r>
    <w:r w:rsidR="00FA75B0">
      <w:rPr>
        <w:rStyle w:val="PageNumber"/>
        <w:rFonts w:cs="Tahoma"/>
        <w:noProof/>
        <w:sz w:val="16"/>
        <w:szCs w:val="16"/>
      </w:rPr>
      <w:t>1</w:t>
    </w:r>
    <w:r w:rsidR="006D60F5">
      <w:rPr>
        <w:rStyle w:val="PageNumber"/>
        <w:rFonts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CA8" w:rsidRDefault="002C3CA8">
      <w:r>
        <w:separator/>
      </w:r>
    </w:p>
  </w:footnote>
  <w:footnote w:type="continuationSeparator" w:id="1">
    <w:p w:rsidR="002C3CA8" w:rsidRDefault="002C3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30" w:rsidRDefault="00430F30">
    <w:pPr>
      <w:pStyle w:val="SubmitResume"/>
      <w:ind w:left="2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AAD608"/>
    <w:lvl w:ilvl="0">
      <w:start w:val="1"/>
      <w:numFmt w:val="decimal"/>
      <w:lvlText w:val="%1."/>
      <w:lvlJc w:val="left"/>
      <w:pPr>
        <w:tabs>
          <w:tab w:val="num" w:pos="1800"/>
        </w:tabs>
        <w:ind w:left="1800" w:hanging="360"/>
      </w:pPr>
    </w:lvl>
  </w:abstractNum>
  <w:abstractNum w:abstractNumId="1">
    <w:nsid w:val="FFFFFF7D"/>
    <w:multiLevelType w:val="singleLevel"/>
    <w:tmpl w:val="97CAA47C"/>
    <w:lvl w:ilvl="0">
      <w:start w:val="1"/>
      <w:numFmt w:val="decimal"/>
      <w:lvlText w:val="%1."/>
      <w:lvlJc w:val="left"/>
      <w:pPr>
        <w:tabs>
          <w:tab w:val="num" w:pos="1440"/>
        </w:tabs>
        <w:ind w:left="1440" w:hanging="360"/>
      </w:pPr>
    </w:lvl>
  </w:abstractNum>
  <w:abstractNum w:abstractNumId="2">
    <w:nsid w:val="FFFFFF7E"/>
    <w:multiLevelType w:val="singleLevel"/>
    <w:tmpl w:val="C1A8BFDA"/>
    <w:lvl w:ilvl="0">
      <w:start w:val="1"/>
      <w:numFmt w:val="decimal"/>
      <w:lvlText w:val="%1."/>
      <w:lvlJc w:val="left"/>
      <w:pPr>
        <w:tabs>
          <w:tab w:val="num" w:pos="1080"/>
        </w:tabs>
        <w:ind w:left="1080" w:hanging="360"/>
      </w:pPr>
    </w:lvl>
  </w:abstractNum>
  <w:abstractNum w:abstractNumId="3">
    <w:nsid w:val="FFFFFF7F"/>
    <w:multiLevelType w:val="singleLevel"/>
    <w:tmpl w:val="01321AD2"/>
    <w:lvl w:ilvl="0">
      <w:start w:val="1"/>
      <w:numFmt w:val="decimal"/>
      <w:lvlText w:val="%1."/>
      <w:lvlJc w:val="left"/>
      <w:pPr>
        <w:tabs>
          <w:tab w:val="num" w:pos="720"/>
        </w:tabs>
        <w:ind w:left="720" w:hanging="360"/>
      </w:pPr>
    </w:lvl>
  </w:abstractNum>
  <w:abstractNum w:abstractNumId="4">
    <w:nsid w:val="FFFFFF80"/>
    <w:multiLevelType w:val="singleLevel"/>
    <w:tmpl w:val="27DEF8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9A31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2B9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0AA1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7C88B6"/>
    <w:lvl w:ilvl="0">
      <w:start w:val="1"/>
      <w:numFmt w:val="decimal"/>
      <w:lvlText w:val="%1."/>
      <w:lvlJc w:val="left"/>
      <w:pPr>
        <w:tabs>
          <w:tab w:val="num" w:pos="360"/>
        </w:tabs>
        <w:ind w:left="360" w:hanging="360"/>
      </w:pPr>
    </w:lvl>
  </w:abstractNum>
  <w:abstractNum w:abstractNumId="9">
    <w:nsid w:val="FFFFFF89"/>
    <w:multiLevelType w:val="singleLevel"/>
    <w:tmpl w:val="07942F9C"/>
    <w:lvl w:ilvl="0">
      <w:start w:val="1"/>
      <w:numFmt w:val="bullet"/>
      <w:lvlText w:val=""/>
      <w:lvlJc w:val="left"/>
      <w:pPr>
        <w:tabs>
          <w:tab w:val="num" w:pos="360"/>
        </w:tabs>
        <w:ind w:left="360" w:hanging="360"/>
      </w:pPr>
      <w:rPr>
        <w:rFonts w:ascii="Symbol" w:hAnsi="Symbol" w:hint="default"/>
      </w:rPr>
    </w:lvl>
  </w:abstractNum>
  <w:abstractNum w:abstractNumId="10">
    <w:nsid w:val="031741D2"/>
    <w:multiLevelType w:val="hybridMultilevel"/>
    <w:tmpl w:val="8CD8D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49626CE"/>
    <w:multiLevelType w:val="hybridMultilevel"/>
    <w:tmpl w:val="CE8A2ED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4755AB"/>
    <w:multiLevelType w:val="hybridMultilevel"/>
    <w:tmpl w:val="8856D5C4"/>
    <w:lvl w:ilvl="0" w:tplc="B46C0EDA">
      <w:start w:val="1"/>
      <w:numFmt w:val="bullet"/>
      <w:lvlText w:val=""/>
      <w:lvlJc w:val="left"/>
      <w:pPr>
        <w:tabs>
          <w:tab w:val="num" w:pos="360"/>
        </w:tabs>
        <w:ind w:left="360" w:hanging="360"/>
      </w:pPr>
      <w:rPr>
        <w:rFonts w:ascii="Wingdings" w:hAnsi="Wingdings" w:hint="default"/>
        <w:color w:val="auto"/>
        <w:sz w:val="14"/>
      </w:rPr>
    </w:lvl>
    <w:lvl w:ilvl="1" w:tplc="65E0A26E">
      <w:start w:val="1"/>
      <w:numFmt w:val="bullet"/>
      <w:lvlText w:val=""/>
      <w:lvlJc w:val="left"/>
      <w:pPr>
        <w:tabs>
          <w:tab w:val="num" w:pos="360"/>
        </w:tabs>
        <w:ind w:left="360" w:hanging="360"/>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2973D4"/>
    <w:multiLevelType w:val="hybridMultilevel"/>
    <w:tmpl w:val="DF22BA8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13F56"/>
    <w:multiLevelType w:val="hybridMultilevel"/>
    <w:tmpl w:val="6F1AB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BD190F"/>
    <w:multiLevelType w:val="hybridMultilevel"/>
    <w:tmpl w:val="556CA33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BD206C"/>
    <w:multiLevelType w:val="hybridMultilevel"/>
    <w:tmpl w:val="83840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300B76"/>
    <w:multiLevelType w:val="hybridMultilevel"/>
    <w:tmpl w:val="E3FE35D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7B0ACE"/>
    <w:multiLevelType w:val="hybridMultilevel"/>
    <w:tmpl w:val="E7FA0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C151972"/>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AE4327"/>
    <w:multiLevelType w:val="hybridMultilevel"/>
    <w:tmpl w:val="F05E0C4C"/>
    <w:lvl w:ilvl="0" w:tplc="E6866A32">
      <w:start w:val="2"/>
      <w:numFmt w:val="bullet"/>
      <w:lvlText w:val=""/>
      <w:lvlJc w:val="left"/>
      <w:pPr>
        <w:tabs>
          <w:tab w:val="num" w:pos="360"/>
        </w:tabs>
        <w:ind w:left="360" w:hanging="360"/>
      </w:pPr>
      <w:rPr>
        <w:rFonts w:ascii="Wingdings" w:hAnsi="Wingdings" w:cs="Times New Roman"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671427"/>
    <w:multiLevelType w:val="hybridMultilevel"/>
    <w:tmpl w:val="556CA336"/>
    <w:lvl w:ilvl="0" w:tplc="7ED66D9C">
      <w:start w:val="1"/>
      <w:numFmt w:val="bullet"/>
      <w:lvlText w:val=""/>
      <w:lvlJc w:val="left"/>
      <w:pPr>
        <w:tabs>
          <w:tab w:val="num" w:pos="792"/>
        </w:tabs>
        <w:ind w:left="792" w:hanging="432"/>
      </w:pPr>
      <w:rPr>
        <w:rFonts w:ascii="Wingdings" w:hAnsi="Wingdings" w:hint="default"/>
        <w:sz w:val="1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FC4BF5"/>
    <w:multiLevelType w:val="hybridMultilevel"/>
    <w:tmpl w:val="66402D3C"/>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8D026C"/>
    <w:multiLevelType w:val="hybridMultilevel"/>
    <w:tmpl w:val="2220B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5DF5A0C"/>
    <w:multiLevelType w:val="hybridMultilevel"/>
    <w:tmpl w:val="9A8C8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581C29"/>
    <w:multiLevelType w:val="hybridMultilevel"/>
    <w:tmpl w:val="21505816"/>
    <w:lvl w:ilvl="0" w:tplc="9B020490">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D6755A"/>
    <w:multiLevelType w:val="hybridMultilevel"/>
    <w:tmpl w:val="84567894"/>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F14A5B"/>
    <w:multiLevelType w:val="hybridMultilevel"/>
    <w:tmpl w:val="556CA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DF1D4D"/>
    <w:multiLevelType w:val="hybridMultilevel"/>
    <w:tmpl w:val="785E1D3E"/>
    <w:lvl w:ilvl="0" w:tplc="8FB8047E">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FC2A13"/>
    <w:multiLevelType w:val="hybridMultilevel"/>
    <w:tmpl w:val="E6887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F46ED7"/>
    <w:multiLevelType w:val="hybridMultilevel"/>
    <w:tmpl w:val="0B309E0C"/>
    <w:lvl w:ilvl="0" w:tplc="EA0439B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386795"/>
    <w:multiLevelType w:val="hybridMultilevel"/>
    <w:tmpl w:val="04D847B6"/>
    <w:lvl w:ilvl="0" w:tplc="2EB4FCE2">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930C85"/>
    <w:multiLevelType w:val="hybridMultilevel"/>
    <w:tmpl w:val="1DBC1F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1F7605"/>
    <w:multiLevelType w:val="hybridMultilevel"/>
    <w:tmpl w:val="DEC6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9656E5"/>
    <w:multiLevelType w:val="hybridMultilevel"/>
    <w:tmpl w:val="556CA336"/>
    <w:lvl w:ilvl="0" w:tplc="9F8E917C">
      <w:start w:val="1"/>
      <w:numFmt w:val="bullet"/>
      <w:lvlText w:val=""/>
      <w:lvlJc w:val="left"/>
      <w:pPr>
        <w:tabs>
          <w:tab w:val="num" w:pos="792"/>
        </w:tabs>
        <w:ind w:left="792" w:hanging="432"/>
      </w:pPr>
      <w:rPr>
        <w:rFonts w:ascii="Wingdings" w:hAnsi="Wingdings" w:hint="default"/>
        <w:sz w:val="1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C2757E"/>
    <w:multiLevelType w:val="hybridMultilevel"/>
    <w:tmpl w:val="7EE24CC2"/>
    <w:lvl w:ilvl="0" w:tplc="0436E89A">
      <w:start w:val="1"/>
      <w:numFmt w:val="bullet"/>
      <w:pStyle w:val="BulletPoints"/>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9502F4"/>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AE552F"/>
    <w:multiLevelType w:val="hybridMultilevel"/>
    <w:tmpl w:val="4E161FFA"/>
    <w:lvl w:ilvl="0" w:tplc="0409000F">
      <w:start w:val="1"/>
      <w:numFmt w:val="decimal"/>
      <w:lvlText w:val="%1."/>
      <w:lvlJc w:val="left"/>
      <w:pPr>
        <w:tabs>
          <w:tab w:val="num" w:pos="720"/>
        </w:tabs>
        <w:ind w:left="720" w:hanging="360"/>
      </w:pPr>
      <w:rPr>
        <w:rFonts w:hint="default"/>
      </w:rPr>
    </w:lvl>
    <w:lvl w:ilvl="1" w:tplc="EA0439B6">
      <w:start w:val="1"/>
      <w:numFmt w:val="bullet"/>
      <w:lvlText w:val=""/>
      <w:lvlJc w:val="left"/>
      <w:pPr>
        <w:tabs>
          <w:tab w:val="num" w:pos="360"/>
        </w:tabs>
        <w:ind w:left="36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F65D21"/>
    <w:multiLevelType w:val="hybridMultilevel"/>
    <w:tmpl w:val="21505816"/>
    <w:lvl w:ilvl="0" w:tplc="E702CC6C">
      <w:start w:val="1"/>
      <w:numFmt w:val="bullet"/>
      <w:lvlText w:val=""/>
      <w:lvlJc w:val="left"/>
      <w:pPr>
        <w:tabs>
          <w:tab w:val="num" w:pos="936"/>
        </w:tabs>
        <w:ind w:left="936" w:hanging="432"/>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041054"/>
    <w:multiLevelType w:val="hybridMultilevel"/>
    <w:tmpl w:val="4FDAF19A"/>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F64AC5"/>
    <w:multiLevelType w:val="hybridMultilevel"/>
    <w:tmpl w:val="556CA336"/>
    <w:lvl w:ilvl="0" w:tplc="D80241E2">
      <w:start w:val="1"/>
      <w:numFmt w:val="bullet"/>
      <w:lvlText w:val=""/>
      <w:lvlJc w:val="left"/>
      <w:pPr>
        <w:tabs>
          <w:tab w:val="num" w:pos="720"/>
        </w:tabs>
        <w:ind w:left="72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7"/>
  </w:num>
  <w:num w:numId="3">
    <w:abstractNumId w:val="37"/>
  </w:num>
  <w:num w:numId="4">
    <w:abstractNumId w:val="41"/>
  </w:num>
  <w:num w:numId="5">
    <w:abstractNumId w:val="19"/>
  </w:num>
  <w:num w:numId="6">
    <w:abstractNumId w:val="15"/>
  </w:num>
  <w:num w:numId="7">
    <w:abstractNumId w:val="13"/>
  </w:num>
  <w:num w:numId="8">
    <w:abstractNumId w:val="24"/>
  </w:num>
  <w:num w:numId="9">
    <w:abstractNumId w:val="14"/>
  </w:num>
  <w:num w:numId="10">
    <w:abstractNumId w:val="11"/>
  </w:num>
  <w:num w:numId="11">
    <w:abstractNumId w:val="18"/>
  </w:num>
  <w:num w:numId="12">
    <w:abstractNumId w:val="22"/>
  </w:num>
  <w:num w:numId="13">
    <w:abstractNumId w:val="30"/>
  </w:num>
  <w:num w:numId="14">
    <w:abstractNumId w:val="16"/>
  </w:num>
  <w:num w:numId="15">
    <w:abstractNumId w:val="26"/>
  </w:num>
  <w:num w:numId="16">
    <w:abstractNumId w:val="23"/>
  </w:num>
  <w:num w:numId="17">
    <w:abstractNumId w:val="17"/>
  </w:num>
  <w:num w:numId="18">
    <w:abstractNumId w:val="40"/>
  </w:num>
  <w:num w:numId="19">
    <w:abstractNumId w:val="39"/>
  </w:num>
  <w:num w:numId="20">
    <w:abstractNumId w:val="25"/>
  </w:num>
  <w:num w:numId="21">
    <w:abstractNumId w:val="36"/>
  </w:num>
  <w:num w:numId="22">
    <w:abstractNumId w:val="21"/>
  </w:num>
  <w:num w:numId="23">
    <w:abstractNumId w:val="35"/>
  </w:num>
  <w:num w:numId="24">
    <w:abstractNumId w:val="29"/>
  </w:num>
  <w:num w:numId="25">
    <w:abstractNumId w:val="20"/>
  </w:num>
  <w:num w:numId="26">
    <w:abstractNumId w:val="28"/>
  </w:num>
  <w:num w:numId="27">
    <w:abstractNumId w:val="12"/>
  </w:num>
  <w:num w:numId="28">
    <w:abstractNumId w:val="31"/>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3"/>
  </w:num>
  <w:num w:numId="41">
    <w:abstractNumId w:val="10"/>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1F01"/>
  <w:stylePaneSortMethod w:val="000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65538"/>
  </w:hdrShapeDefaults>
  <w:footnotePr>
    <w:footnote w:id="0"/>
    <w:footnote w:id="1"/>
  </w:footnotePr>
  <w:endnotePr>
    <w:endnote w:id="0"/>
    <w:endnote w:id="1"/>
  </w:endnotePr>
  <w:compat/>
  <w:rsids>
    <w:rsidRoot w:val="00BD4FFD"/>
    <w:rsid w:val="000007A8"/>
    <w:rsid w:val="00031C16"/>
    <w:rsid w:val="00041CC8"/>
    <w:rsid w:val="000451B9"/>
    <w:rsid w:val="00082E38"/>
    <w:rsid w:val="00090141"/>
    <w:rsid w:val="00095C40"/>
    <w:rsid w:val="0011094A"/>
    <w:rsid w:val="00113514"/>
    <w:rsid w:val="00137D65"/>
    <w:rsid w:val="0014205A"/>
    <w:rsid w:val="0014775C"/>
    <w:rsid w:val="00165CAA"/>
    <w:rsid w:val="00190F9C"/>
    <w:rsid w:val="001915D5"/>
    <w:rsid w:val="00194F20"/>
    <w:rsid w:val="001B5631"/>
    <w:rsid w:val="001C0913"/>
    <w:rsid w:val="001D1586"/>
    <w:rsid w:val="001D2CC3"/>
    <w:rsid w:val="00213ACE"/>
    <w:rsid w:val="00242B18"/>
    <w:rsid w:val="00242D26"/>
    <w:rsid w:val="00255D75"/>
    <w:rsid w:val="00271C0E"/>
    <w:rsid w:val="0028004E"/>
    <w:rsid w:val="002C3CA8"/>
    <w:rsid w:val="002F324B"/>
    <w:rsid w:val="002F47AC"/>
    <w:rsid w:val="00316B9E"/>
    <w:rsid w:val="0038238D"/>
    <w:rsid w:val="003C065F"/>
    <w:rsid w:val="003C6D3E"/>
    <w:rsid w:val="003E60FB"/>
    <w:rsid w:val="00401025"/>
    <w:rsid w:val="00430F30"/>
    <w:rsid w:val="00431461"/>
    <w:rsid w:val="00443160"/>
    <w:rsid w:val="0045461F"/>
    <w:rsid w:val="004A4C01"/>
    <w:rsid w:val="004C53A0"/>
    <w:rsid w:val="004E3531"/>
    <w:rsid w:val="004E6521"/>
    <w:rsid w:val="0051233A"/>
    <w:rsid w:val="0051603D"/>
    <w:rsid w:val="00567ECD"/>
    <w:rsid w:val="00590DA1"/>
    <w:rsid w:val="005A1A74"/>
    <w:rsid w:val="005A5EDD"/>
    <w:rsid w:val="005C749E"/>
    <w:rsid w:val="005D5B4C"/>
    <w:rsid w:val="005F1424"/>
    <w:rsid w:val="00607F85"/>
    <w:rsid w:val="00610877"/>
    <w:rsid w:val="00624810"/>
    <w:rsid w:val="006263FB"/>
    <w:rsid w:val="0063560D"/>
    <w:rsid w:val="0064226E"/>
    <w:rsid w:val="00662679"/>
    <w:rsid w:val="006B5C9A"/>
    <w:rsid w:val="006D60F5"/>
    <w:rsid w:val="006E4904"/>
    <w:rsid w:val="006E7DC7"/>
    <w:rsid w:val="006F55AA"/>
    <w:rsid w:val="0071689F"/>
    <w:rsid w:val="00724E3C"/>
    <w:rsid w:val="00731228"/>
    <w:rsid w:val="007347C3"/>
    <w:rsid w:val="00746128"/>
    <w:rsid w:val="00773300"/>
    <w:rsid w:val="00796ADF"/>
    <w:rsid w:val="007B0D1A"/>
    <w:rsid w:val="007E4B5A"/>
    <w:rsid w:val="008625E1"/>
    <w:rsid w:val="00877866"/>
    <w:rsid w:val="0089161E"/>
    <w:rsid w:val="008C1E8C"/>
    <w:rsid w:val="008C4113"/>
    <w:rsid w:val="008D57A1"/>
    <w:rsid w:val="00901FF9"/>
    <w:rsid w:val="009130A4"/>
    <w:rsid w:val="00940CC1"/>
    <w:rsid w:val="0095359C"/>
    <w:rsid w:val="00975100"/>
    <w:rsid w:val="009B271E"/>
    <w:rsid w:val="009B2A0C"/>
    <w:rsid w:val="009D264E"/>
    <w:rsid w:val="00A12309"/>
    <w:rsid w:val="00A40F00"/>
    <w:rsid w:val="00A46EBA"/>
    <w:rsid w:val="00A47280"/>
    <w:rsid w:val="00A5299C"/>
    <w:rsid w:val="00A93548"/>
    <w:rsid w:val="00AC79AB"/>
    <w:rsid w:val="00AD6D20"/>
    <w:rsid w:val="00AE689A"/>
    <w:rsid w:val="00AF5430"/>
    <w:rsid w:val="00B13973"/>
    <w:rsid w:val="00B7295E"/>
    <w:rsid w:val="00BB611F"/>
    <w:rsid w:val="00BD4FFD"/>
    <w:rsid w:val="00BE127F"/>
    <w:rsid w:val="00C42B52"/>
    <w:rsid w:val="00C451FA"/>
    <w:rsid w:val="00CB1C39"/>
    <w:rsid w:val="00CB5EAF"/>
    <w:rsid w:val="00CB7610"/>
    <w:rsid w:val="00CD3EAC"/>
    <w:rsid w:val="00D24F9E"/>
    <w:rsid w:val="00D4107C"/>
    <w:rsid w:val="00D4492F"/>
    <w:rsid w:val="00D641C6"/>
    <w:rsid w:val="00D77DE5"/>
    <w:rsid w:val="00DF1D86"/>
    <w:rsid w:val="00E06C57"/>
    <w:rsid w:val="00E17E3E"/>
    <w:rsid w:val="00E3284A"/>
    <w:rsid w:val="00E4668D"/>
    <w:rsid w:val="00E71F19"/>
    <w:rsid w:val="00E846B3"/>
    <w:rsid w:val="00EA6010"/>
    <w:rsid w:val="00EC1F27"/>
    <w:rsid w:val="00EC6EF7"/>
    <w:rsid w:val="00EE796D"/>
    <w:rsid w:val="00EF07AD"/>
    <w:rsid w:val="00F10438"/>
    <w:rsid w:val="00F37C1F"/>
    <w:rsid w:val="00F52F75"/>
    <w:rsid w:val="00F56CCF"/>
    <w:rsid w:val="00F71AF4"/>
    <w:rsid w:val="00F97CD5"/>
    <w:rsid w:val="00FA6785"/>
    <w:rsid w:val="00FA75B0"/>
    <w:rsid w:val="00FC3DE5"/>
    <w:rsid w:val="00FE7478"/>
    <w:rsid w:val="00FF25B5"/>
    <w:rsid w:val="00FF64A2"/>
    <w:rsid w:val="00FF7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8D"/>
    <w:rPr>
      <w:rFonts w:asciiTheme="minorHAnsi" w:hAnsiTheme="minorHAnsi"/>
      <w:sz w:val="24"/>
      <w:szCs w:val="24"/>
    </w:rPr>
  </w:style>
  <w:style w:type="paragraph" w:styleId="Heading2">
    <w:name w:val="heading 2"/>
    <w:basedOn w:val="Normal"/>
    <w:next w:val="Normal"/>
    <w:link w:val="Heading2Char"/>
    <w:qFormat/>
    <w:rsid w:val="00A47280"/>
    <w:pPr>
      <w:keepNext/>
      <w:autoSpaceDE w:val="0"/>
      <w:autoSpaceDN w:val="0"/>
      <w:adjustRightInd w:val="0"/>
      <w:jc w:val="both"/>
      <w:outlineLvl w:val="1"/>
    </w:pPr>
    <w:rPr>
      <w:rFonts w:ascii="Book Antiqua" w:hAnsi="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280"/>
    <w:rPr>
      <w:rFonts w:ascii="Book Antiqua" w:hAnsi="Book Antiqua"/>
      <w:b/>
      <w:bCs/>
    </w:rPr>
  </w:style>
  <w:style w:type="table" w:styleId="TableGrid">
    <w:name w:val="Table Grid"/>
    <w:basedOn w:val="TableNormal"/>
    <w:uiPriority w:val="59"/>
    <w:rsid w:val="00A472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47280"/>
    <w:pPr>
      <w:tabs>
        <w:tab w:val="center" w:pos="4680"/>
        <w:tab w:val="right" w:pos="9360"/>
      </w:tabs>
    </w:pPr>
  </w:style>
  <w:style w:type="character" w:customStyle="1" w:styleId="HeaderChar">
    <w:name w:val="Header Char"/>
    <w:basedOn w:val="DefaultParagraphFont"/>
    <w:link w:val="Header"/>
    <w:uiPriority w:val="99"/>
    <w:semiHidden/>
    <w:rsid w:val="00A47280"/>
    <w:rPr>
      <w:sz w:val="24"/>
      <w:szCs w:val="24"/>
    </w:rPr>
  </w:style>
  <w:style w:type="paragraph" w:styleId="Footer">
    <w:name w:val="footer"/>
    <w:basedOn w:val="Normal"/>
    <w:link w:val="FooterChar"/>
    <w:uiPriority w:val="99"/>
    <w:semiHidden/>
    <w:unhideWhenUsed/>
    <w:rsid w:val="00A47280"/>
    <w:pPr>
      <w:tabs>
        <w:tab w:val="center" w:pos="4680"/>
        <w:tab w:val="right" w:pos="9360"/>
      </w:tabs>
    </w:pPr>
  </w:style>
  <w:style w:type="character" w:customStyle="1" w:styleId="FooterChar">
    <w:name w:val="Footer Char"/>
    <w:basedOn w:val="DefaultParagraphFont"/>
    <w:link w:val="Footer"/>
    <w:uiPriority w:val="99"/>
    <w:semiHidden/>
    <w:rsid w:val="00A47280"/>
    <w:rPr>
      <w:sz w:val="24"/>
      <w:szCs w:val="24"/>
    </w:rPr>
  </w:style>
  <w:style w:type="paragraph" w:customStyle="1" w:styleId="Name">
    <w:name w:val="Name"/>
    <w:basedOn w:val="Normal"/>
    <w:rsid w:val="0038238D"/>
    <w:pPr>
      <w:spacing w:after="100"/>
      <w:jc w:val="center"/>
    </w:pPr>
    <w:rPr>
      <w:rFonts w:asciiTheme="majorHAnsi" w:eastAsia="MS Mincho" w:hAnsiTheme="majorHAnsi" w:cs="Tahoma"/>
      <w:b/>
      <w:bCs/>
      <w:shadow/>
      <w:spacing w:val="20"/>
      <w:sz w:val="40"/>
      <w:szCs w:val="40"/>
    </w:rPr>
  </w:style>
  <w:style w:type="paragraph" w:customStyle="1" w:styleId="Address">
    <w:name w:val="Address"/>
    <w:basedOn w:val="Normal"/>
    <w:rsid w:val="00A47280"/>
    <w:pPr>
      <w:keepLines/>
      <w:spacing w:after="120"/>
      <w:jc w:val="center"/>
    </w:pPr>
    <w:rPr>
      <w:rFonts w:eastAsia="MS Mincho" w:cs="Tahoma"/>
      <w:sz w:val="18"/>
      <w:szCs w:val="19"/>
    </w:rPr>
  </w:style>
  <w:style w:type="paragraph" w:customStyle="1" w:styleId="SubmitResume">
    <w:name w:val="Submit Resume"/>
    <w:basedOn w:val="Normal"/>
    <w:rsid w:val="00A47280"/>
    <w:pPr>
      <w:spacing w:before="100"/>
    </w:pPr>
    <w:rPr>
      <w:rFonts w:cs="MS Shell Dlg"/>
      <w:i/>
      <w:color w:val="333399"/>
      <w:sz w:val="16"/>
      <w:szCs w:val="15"/>
    </w:rPr>
  </w:style>
  <w:style w:type="paragraph" w:customStyle="1" w:styleId="Resumetitle">
    <w:name w:val="Resume title"/>
    <w:basedOn w:val="Normal"/>
    <w:rsid w:val="0038238D"/>
    <w:pPr>
      <w:pBdr>
        <w:top w:val="single" w:sz="24" w:space="1" w:color="auto"/>
      </w:pBdr>
      <w:spacing w:before="120" w:after="240"/>
      <w:jc w:val="center"/>
    </w:pPr>
    <w:rPr>
      <w:rFonts w:asciiTheme="majorHAnsi" w:eastAsia="MS Mincho" w:hAnsiTheme="majorHAnsi" w:cs="Tahoma"/>
      <w:b/>
      <w:bCs/>
      <w:spacing w:val="16"/>
      <w:sz w:val="28"/>
      <w:szCs w:val="20"/>
    </w:rPr>
  </w:style>
  <w:style w:type="paragraph" w:customStyle="1" w:styleId="ResumeSectionHeaders">
    <w:name w:val="Resume Section Headers"/>
    <w:basedOn w:val="Normal"/>
    <w:rsid w:val="0038238D"/>
    <w:pPr>
      <w:pBdr>
        <w:top w:val="single" w:sz="18" w:space="1" w:color="auto"/>
      </w:pBdr>
      <w:spacing w:before="240" w:after="120"/>
      <w:jc w:val="center"/>
    </w:pPr>
    <w:rPr>
      <w:rFonts w:asciiTheme="majorHAnsi" w:eastAsia="MS Mincho" w:hAnsiTheme="majorHAnsi" w:cs="Tahoma"/>
      <w:b/>
      <w:bCs/>
      <w:sz w:val="22"/>
      <w:szCs w:val="20"/>
    </w:rPr>
  </w:style>
  <w:style w:type="character" w:styleId="PageNumber">
    <w:name w:val="page number"/>
    <w:basedOn w:val="DefaultParagraphFont"/>
    <w:rsid w:val="00A47280"/>
  </w:style>
  <w:style w:type="paragraph" w:customStyle="1" w:styleId="BulletPoints">
    <w:name w:val="Bullet Points"/>
    <w:basedOn w:val="Normal"/>
    <w:rsid w:val="00A47280"/>
    <w:pPr>
      <w:numPr>
        <w:numId w:val="21"/>
      </w:numPr>
      <w:spacing w:before="80" w:after="80"/>
    </w:pPr>
    <w:rPr>
      <w:rFonts w:eastAsia="MS Mincho" w:cs="Tahoma"/>
      <w:bCs/>
      <w:iCs/>
      <w:sz w:val="19"/>
      <w:szCs w:val="19"/>
    </w:rPr>
  </w:style>
  <w:style w:type="paragraph" w:customStyle="1" w:styleId="Accomplishments">
    <w:name w:val="Accomplishments"/>
    <w:basedOn w:val="Normal"/>
    <w:rsid w:val="00A47280"/>
    <w:pPr>
      <w:spacing w:before="120"/>
    </w:pPr>
    <w:rPr>
      <w:rFonts w:eastAsia="MS Mincho"/>
      <w:b/>
      <w:bCs/>
      <w:i/>
      <w:sz w:val="19"/>
    </w:rPr>
  </w:style>
  <w:style w:type="paragraph" w:customStyle="1" w:styleId="CompanyLocation">
    <w:name w:val="Company Location"/>
    <w:basedOn w:val="Normal"/>
    <w:link w:val="CompanyLocationChar"/>
    <w:rsid w:val="00A47280"/>
    <w:pPr>
      <w:keepNext/>
      <w:spacing w:before="120"/>
    </w:pPr>
    <w:rPr>
      <w:rFonts w:eastAsia="MS Mincho" w:cs="Tahoma"/>
      <w:sz w:val="19"/>
      <w:szCs w:val="19"/>
    </w:rPr>
  </w:style>
  <w:style w:type="character" w:customStyle="1" w:styleId="CompanyLocationChar">
    <w:name w:val="Company Location Char"/>
    <w:basedOn w:val="DefaultParagraphFont"/>
    <w:link w:val="CompanyLocation"/>
    <w:rsid w:val="00A47280"/>
    <w:rPr>
      <w:rFonts w:ascii="Verdana" w:eastAsia="MS Mincho" w:hAnsi="Verdana" w:cs="Tahoma"/>
      <w:sz w:val="19"/>
      <w:szCs w:val="19"/>
      <w:lang w:val="en-US" w:eastAsia="en-US" w:bidi="ar-SA"/>
    </w:rPr>
  </w:style>
  <w:style w:type="paragraph" w:customStyle="1" w:styleId="Resumeparagraphtext">
    <w:name w:val="Resume paragraph text"/>
    <w:basedOn w:val="Normal"/>
    <w:rsid w:val="00A47280"/>
    <w:pPr>
      <w:spacing w:before="60"/>
    </w:pPr>
    <w:rPr>
      <w:rFonts w:eastAsia="MS Mincho" w:cs="Tahoma"/>
      <w:sz w:val="19"/>
      <w:szCs w:val="19"/>
    </w:rPr>
  </w:style>
  <w:style w:type="paragraph" w:customStyle="1" w:styleId="JobTitle">
    <w:name w:val="Job Title"/>
    <w:basedOn w:val="Normal"/>
    <w:link w:val="JobTitleChar"/>
    <w:rsid w:val="00A47280"/>
    <w:pPr>
      <w:spacing w:before="60" w:after="60"/>
    </w:pPr>
    <w:rPr>
      <w:rFonts w:eastAsia="MS Mincho" w:cs="Tahoma"/>
      <w:b/>
      <w:bCs/>
      <w:sz w:val="19"/>
      <w:szCs w:val="19"/>
    </w:rPr>
  </w:style>
  <w:style w:type="paragraph" w:customStyle="1" w:styleId="Companyinfo">
    <w:name w:val="Company info"/>
    <w:basedOn w:val="CompanyLocation"/>
    <w:rsid w:val="00A47280"/>
    <w:pPr>
      <w:spacing w:before="0"/>
    </w:pPr>
    <w:rPr>
      <w:i/>
    </w:rPr>
  </w:style>
  <w:style w:type="paragraph" w:customStyle="1" w:styleId="JobDates">
    <w:name w:val="Job Dates"/>
    <w:basedOn w:val="Normal"/>
    <w:link w:val="JobDatesChar"/>
    <w:rsid w:val="00A47280"/>
    <w:pPr>
      <w:spacing w:before="60" w:after="60"/>
    </w:pPr>
    <w:rPr>
      <w:rFonts w:eastAsia="MS Mincho" w:cs="Tahoma"/>
      <w:bCs/>
      <w:sz w:val="19"/>
      <w:szCs w:val="19"/>
    </w:rPr>
  </w:style>
  <w:style w:type="character" w:customStyle="1" w:styleId="JobTitleChar">
    <w:name w:val="Job Title Char"/>
    <w:basedOn w:val="DefaultParagraphFont"/>
    <w:link w:val="JobTitle"/>
    <w:rsid w:val="00A47280"/>
    <w:rPr>
      <w:rFonts w:ascii="Verdana" w:eastAsia="MS Mincho" w:hAnsi="Verdana" w:cs="Tahoma"/>
      <w:b/>
      <w:bCs/>
      <w:sz w:val="19"/>
      <w:szCs w:val="19"/>
      <w:lang w:val="en-US" w:eastAsia="en-US" w:bidi="ar-SA"/>
    </w:rPr>
  </w:style>
  <w:style w:type="character" w:customStyle="1" w:styleId="JobDatesChar">
    <w:name w:val="Job Dates Char"/>
    <w:basedOn w:val="DefaultParagraphFont"/>
    <w:link w:val="JobDates"/>
    <w:rsid w:val="00A47280"/>
    <w:rPr>
      <w:rFonts w:ascii="Verdana" w:eastAsia="MS Mincho" w:hAnsi="Verdana" w:cs="Tahoma"/>
      <w:bCs/>
      <w:sz w:val="19"/>
      <w:szCs w:val="19"/>
      <w:lang w:val="en-US" w:eastAsia="en-US" w:bidi="ar-SA"/>
    </w:rPr>
  </w:style>
  <w:style w:type="paragraph" w:customStyle="1" w:styleId="AwardTextBold">
    <w:name w:val="Award Text Bold"/>
    <w:basedOn w:val="Normal"/>
    <w:link w:val="AwardTextBoldChar"/>
    <w:rsid w:val="00A47280"/>
    <w:pPr>
      <w:spacing w:before="80"/>
    </w:pPr>
    <w:rPr>
      <w:rFonts w:eastAsia="MS Mincho" w:cs="Tahoma"/>
      <w:b/>
      <w:bCs/>
      <w:sz w:val="19"/>
      <w:szCs w:val="19"/>
    </w:rPr>
  </w:style>
  <w:style w:type="character" w:customStyle="1" w:styleId="AwardTextBoldChar">
    <w:name w:val="Award Text Bold Char"/>
    <w:basedOn w:val="DefaultParagraphFont"/>
    <w:link w:val="AwardTextBold"/>
    <w:rsid w:val="00A47280"/>
    <w:rPr>
      <w:rFonts w:ascii="Verdana" w:eastAsia="MS Mincho" w:hAnsi="Verdana" w:cs="Tahoma"/>
      <w:b/>
      <w:bCs/>
      <w:sz w:val="19"/>
      <w:szCs w:val="19"/>
      <w:lang w:val="en-US" w:eastAsia="en-US" w:bidi="ar-SA"/>
    </w:rPr>
  </w:style>
  <w:style w:type="paragraph" w:customStyle="1" w:styleId="AwardTextItalics">
    <w:name w:val="Award Text Italics"/>
    <w:basedOn w:val="Normal"/>
    <w:link w:val="AwardTextItalicsChar"/>
    <w:rsid w:val="00A47280"/>
    <w:pPr>
      <w:spacing w:before="80"/>
    </w:pPr>
    <w:rPr>
      <w:rFonts w:eastAsia="MS Mincho" w:cs="Tahoma"/>
      <w:i/>
      <w:iCs/>
      <w:sz w:val="19"/>
      <w:szCs w:val="19"/>
    </w:rPr>
  </w:style>
  <w:style w:type="character" w:customStyle="1" w:styleId="AwardTextItalicsChar">
    <w:name w:val="Award Text Italics Char"/>
    <w:basedOn w:val="DefaultParagraphFont"/>
    <w:link w:val="AwardTextItalics"/>
    <w:rsid w:val="00A47280"/>
    <w:rPr>
      <w:rFonts w:ascii="Verdana" w:eastAsia="MS Mincho" w:hAnsi="Verdana" w:cs="Tahoma"/>
      <w:i/>
      <w:iCs/>
      <w:sz w:val="19"/>
      <w:szCs w:val="19"/>
      <w:lang w:val="en-US" w:eastAsia="en-US" w:bidi="ar-SA"/>
    </w:rPr>
  </w:style>
  <w:style w:type="paragraph" w:styleId="BalloonText">
    <w:name w:val="Balloon Text"/>
    <w:basedOn w:val="Normal"/>
    <w:link w:val="BalloonTextChar"/>
    <w:uiPriority w:val="99"/>
    <w:semiHidden/>
    <w:unhideWhenUsed/>
    <w:rsid w:val="0038238D"/>
    <w:rPr>
      <w:rFonts w:ascii="Tahoma" w:hAnsi="Tahoma" w:cs="Tahoma"/>
      <w:sz w:val="16"/>
      <w:szCs w:val="16"/>
    </w:rPr>
  </w:style>
  <w:style w:type="character" w:customStyle="1" w:styleId="BalloonTextChar">
    <w:name w:val="Balloon Text Char"/>
    <w:basedOn w:val="DefaultParagraphFont"/>
    <w:link w:val="BalloonText"/>
    <w:uiPriority w:val="99"/>
    <w:semiHidden/>
    <w:rsid w:val="0038238D"/>
    <w:rPr>
      <w:rFonts w:ascii="Tahoma" w:hAnsi="Tahoma" w:cs="Tahoma"/>
      <w:sz w:val="16"/>
      <w:szCs w:val="16"/>
    </w:rPr>
  </w:style>
  <w:style w:type="character" w:styleId="Hyperlink">
    <w:name w:val="Hyperlink"/>
    <w:basedOn w:val="DefaultParagraphFont"/>
    <w:uiPriority w:val="99"/>
    <w:unhideWhenUsed/>
    <w:rsid w:val="006E4904"/>
    <w:rPr>
      <w:color w:val="0000FF" w:themeColor="hyperlink"/>
      <w:u w:val="single"/>
    </w:rPr>
  </w:style>
  <w:style w:type="paragraph" w:styleId="BodyText">
    <w:name w:val="Body Text"/>
    <w:basedOn w:val="Normal"/>
    <w:link w:val="BodyTextChar"/>
    <w:semiHidden/>
    <w:rsid w:val="000007A8"/>
    <w:pPr>
      <w:spacing w:after="220" w:line="220" w:lineRule="atLeast"/>
      <w:ind w:right="-360"/>
    </w:pPr>
    <w:rPr>
      <w:rFonts w:ascii="Times New Roman" w:hAnsi="Times New Roman"/>
      <w:sz w:val="20"/>
      <w:szCs w:val="20"/>
      <w:lang w:val="en-CA"/>
    </w:rPr>
  </w:style>
  <w:style w:type="character" w:customStyle="1" w:styleId="BodyTextChar">
    <w:name w:val="Body Text Char"/>
    <w:basedOn w:val="DefaultParagraphFont"/>
    <w:link w:val="BodyText"/>
    <w:semiHidden/>
    <w:rsid w:val="000007A8"/>
    <w:rPr>
      <w:lang w:val="en-CA"/>
    </w:rPr>
  </w:style>
  <w:style w:type="paragraph" w:styleId="ListParagraph">
    <w:name w:val="List Paragraph"/>
    <w:basedOn w:val="Normal"/>
    <w:uiPriority w:val="34"/>
    <w:qFormat/>
    <w:rsid w:val="00D4492F"/>
    <w:pPr>
      <w:ind w:left="720"/>
      <w:contextualSpacing/>
    </w:pPr>
  </w:style>
  <w:style w:type="character" w:styleId="Strong">
    <w:name w:val="Strong"/>
    <w:basedOn w:val="DefaultParagraphFont"/>
    <w:uiPriority w:val="22"/>
    <w:qFormat/>
    <w:rsid w:val="00662679"/>
    <w:rPr>
      <w:b/>
      <w:bCs/>
    </w:rPr>
  </w:style>
  <w:style w:type="paragraph" w:styleId="NoSpacing">
    <w:name w:val="No Spacing"/>
    <w:uiPriority w:val="1"/>
    <w:qFormat/>
    <w:rsid w:val="00F52F75"/>
    <w:rPr>
      <w:rFonts w:asciiTheme="minorHAnsi" w:hAnsiTheme="minorHAns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rdily82@hotmail.com" TargetMode="External"/><Relationship Id="rId4" Type="http://schemas.openxmlformats.org/officeDocument/2006/relationships/styles" Target="styles.xml"/><Relationship Id="rId9" Type="http://schemas.openxmlformats.org/officeDocument/2006/relationships/hyperlink" Target="mailto:mandy@stunningottawa.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Local\Temp\TS01037796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3F38437-A853-47F4-9F44-D37F8B7C4C15}">
  <ds:schemaRefs>
    <ds:schemaRef ds:uri="http://schemas.openxmlformats.org/officeDocument/2006/bibliography"/>
  </ds:schemaRefs>
</ds:datastoreItem>
</file>

<file path=customXml/itemProps2.xml><?xml version="1.0" encoding="utf-8"?>
<ds:datastoreItem xmlns:ds="http://schemas.openxmlformats.org/officeDocument/2006/customXml" ds:itemID="{2B0DE11C-47F6-4899-B450-0A4DFCA79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TS010377968</Template>
  <TotalTime>0</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8774</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2014-03-11T13:32:00Z</dcterms:created>
  <dcterms:modified xsi:type="dcterms:W3CDTF">2014-03-11T13:32:00Z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TC103779689990</vt:lpwstr>
  </property>
</Properties>
</file>